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Đ</w:t>
      </w:r>
      <w:r w:rsidRPr="008D413D">
        <w:rPr>
          <w:rFonts w:ascii="Times New Roman" w:eastAsia="DFKai-SB" w:hAnsi="Times New Roman"/>
          <w:b/>
          <w:sz w:val="28"/>
          <w:szCs w:val="28"/>
        </w:rPr>
        <w:t>ạ</w:t>
      </w:r>
      <w:r w:rsidRPr="008D413D">
        <w:rPr>
          <w:rFonts w:ascii="Times New Roman" w:eastAsia="DFKai-SB" w:hAnsi="Times New Roman"/>
          <w:b/>
          <w:sz w:val="28"/>
          <w:szCs w:val="28"/>
        </w:rPr>
        <w:t>i Phương Qu</w:t>
      </w:r>
      <w:r w:rsidRPr="008D413D">
        <w:rPr>
          <w:rFonts w:ascii="Times New Roman" w:eastAsia="DFKai-SB" w:hAnsi="Times New Roman"/>
          <w:b/>
          <w:sz w:val="28"/>
          <w:szCs w:val="28"/>
        </w:rPr>
        <w:t>ả</w:t>
      </w:r>
      <w:r w:rsidRPr="008D413D">
        <w:rPr>
          <w:rFonts w:ascii="Times New Roman" w:eastAsia="DFKai-SB" w:hAnsi="Times New Roman"/>
          <w:b/>
          <w:sz w:val="28"/>
          <w:szCs w:val="28"/>
        </w:rPr>
        <w:t>ng Ph</w:t>
      </w:r>
      <w:r w:rsidRPr="008D413D">
        <w:rPr>
          <w:rFonts w:ascii="Times New Roman" w:eastAsia="DFKai-SB" w:hAnsi="Times New Roman"/>
          <w:b/>
          <w:sz w:val="28"/>
          <w:szCs w:val="28"/>
        </w:rPr>
        <w:t>ậ</w:t>
      </w: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Ph</w:t>
      </w:r>
      <w:r w:rsidRPr="008D413D">
        <w:rPr>
          <w:rFonts w:ascii="Times New Roman" w:eastAsia="DFKai-SB" w:hAnsi="Times New Roman"/>
          <w:b/>
          <w:sz w:val="28"/>
          <w:szCs w:val="28"/>
        </w:rPr>
        <w:t>ẩ</w:t>
      </w:r>
      <w:r w:rsidRPr="008D413D">
        <w:rPr>
          <w:rFonts w:ascii="Times New Roman" w:eastAsia="DFKai-SB" w:hAnsi="Times New Roman"/>
          <w:b/>
          <w:sz w:val="28"/>
          <w:szCs w:val="28"/>
        </w:rPr>
        <w:t>m th</w:t>
      </w:r>
      <w:r w:rsidRPr="008D413D">
        <w:rPr>
          <w:rFonts w:ascii="Times New Roman" w:eastAsia="DFKai-SB" w:hAnsi="Times New Roman"/>
          <w:b/>
          <w:sz w:val="28"/>
          <w:szCs w:val="28"/>
        </w:rPr>
        <w:t>ứ</w:t>
      </w:r>
      <w:r w:rsidRPr="008D413D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8D413D">
        <w:rPr>
          <w:rFonts w:ascii="Times New Roman" w:eastAsia="DFKai-SB" w:hAnsi="Times New Roman"/>
          <w:b/>
          <w:sz w:val="28"/>
          <w:szCs w:val="28"/>
        </w:rPr>
        <w:t>ờ</w:t>
      </w:r>
      <w:r w:rsidRPr="008D413D">
        <w:rPr>
          <w:rFonts w:ascii="Times New Roman" w:eastAsia="DFKai-SB" w:hAnsi="Times New Roman"/>
          <w:b/>
          <w:sz w:val="28"/>
          <w:szCs w:val="28"/>
        </w:rPr>
        <w:t>i m</w:t>
      </w:r>
      <w:r w:rsidRPr="008D413D">
        <w:rPr>
          <w:rFonts w:ascii="Times New Roman" w:eastAsia="DFKai-SB" w:hAnsi="Times New Roman"/>
          <w:b/>
          <w:sz w:val="28"/>
          <w:szCs w:val="28"/>
        </w:rPr>
        <w:t>ộ</w:t>
      </w: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  <w:r w:rsidRPr="008D413D">
        <w:rPr>
          <w:rFonts w:ascii="Times New Roman" w:eastAsia="DFKai-SB" w:hAnsi="Times New Roman"/>
          <w:b/>
          <w:sz w:val="28"/>
          <w:szCs w:val="28"/>
        </w:rPr>
        <w:t>ị</w:t>
      </w:r>
      <w:r w:rsidRPr="008D413D">
        <w:rPr>
          <w:rFonts w:ascii="Times New Roman" w:eastAsia="DFKai-SB" w:hAnsi="Times New Roman"/>
          <w:b/>
          <w:sz w:val="28"/>
          <w:szCs w:val="28"/>
        </w:rPr>
        <w:t>nh H</w:t>
      </w:r>
      <w:r w:rsidRPr="008D413D">
        <w:rPr>
          <w:rFonts w:ascii="Times New Roman" w:eastAsia="DFKai-SB" w:hAnsi="Times New Roman"/>
          <w:b/>
          <w:sz w:val="28"/>
          <w:szCs w:val="28"/>
        </w:rPr>
        <w:t>ạ</w:t>
      </w:r>
      <w:r w:rsidRPr="008D413D">
        <w:rPr>
          <w:rFonts w:ascii="Times New Roman" w:eastAsia="DFKai-SB" w:hAnsi="Times New Roman"/>
          <w:b/>
          <w:sz w:val="28"/>
          <w:szCs w:val="28"/>
        </w:rPr>
        <w:t>nh Ph</w:t>
      </w:r>
      <w:r w:rsidRPr="008D413D">
        <w:rPr>
          <w:rFonts w:ascii="Times New Roman" w:eastAsia="DFKai-SB" w:hAnsi="Times New Roman"/>
          <w:b/>
          <w:sz w:val="28"/>
          <w:szCs w:val="28"/>
        </w:rPr>
        <w:t>ẩ</w:t>
      </w:r>
      <w:r w:rsidRPr="008D413D">
        <w:rPr>
          <w:rFonts w:ascii="Times New Roman" w:eastAsia="DFKai-SB" w:hAnsi="Times New Roman"/>
          <w:b/>
          <w:sz w:val="28"/>
          <w:szCs w:val="28"/>
        </w:rPr>
        <w:t>m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8D413D">
        <w:rPr>
          <w:rFonts w:ascii="Times New Roman" w:eastAsia="DFKai-SB" w:hAnsi="Times New Roman"/>
          <w:b/>
          <w:sz w:val="28"/>
          <w:szCs w:val="28"/>
        </w:rPr>
        <w:t>40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(</w:t>
      </w:r>
      <w:r w:rsidRPr="008D413D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sz w:val="28"/>
          <w:szCs w:val="28"/>
        </w:rPr>
        <w:t>Ch</w:t>
      </w:r>
      <w:r w:rsidRPr="008D413D">
        <w:rPr>
          <w:rFonts w:ascii="Times New Roman" w:eastAsia="DFKai-SB" w:hAnsi="Times New Roman"/>
          <w:sz w:val="28"/>
          <w:szCs w:val="28"/>
        </w:rPr>
        <w:t>ủ</w:t>
      </w:r>
      <w:r w:rsidRPr="008D413D">
        <w:rPr>
          <w:rFonts w:ascii="Times New Roman" w:eastAsia="DFKai-SB" w:hAnsi="Times New Roman"/>
          <w:sz w:val="28"/>
          <w:szCs w:val="28"/>
        </w:rPr>
        <w:t xml:space="preserve"> gi</w:t>
      </w:r>
      <w:r w:rsidRPr="008D413D">
        <w:rPr>
          <w:rFonts w:ascii="Times New Roman" w:eastAsia="DFKai-SB" w:hAnsi="Times New Roman"/>
          <w:sz w:val="28"/>
          <w:szCs w:val="28"/>
        </w:rPr>
        <w:t>ả</w:t>
      </w:r>
      <w:r w:rsidRPr="008D413D">
        <w:rPr>
          <w:rFonts w:ascii="Times New Roman" w:eastAsia="DFKai-SB" w:hAnsi="Times New Roman"/>
          <w:sz w:val="28"/>
          <w:szCs w:val="28"/>
        </w:rPr>
        <w:t>ng: Lão pháp sư Thích T</w:t>
      </w:r>
      <w:r w:rsidRPr="008D413D">
        <w:rPr>
          <w:rFonts w:ascii="Times New Roman" w:eastAsia="DFKai-SB" w:hAnsi="Times New Roman"/>
          <w:sz w:val="28"/>
          <w:szCs w:val="28"/>
        </w:rPr>
        <w:t>ị</w:t>
      </w:r>
      <w:r w:rsidRPr="008D413D">
        <w:rPr>
          <w:rFonts w:ascii="Times New Roman" w:eastAsia="DFKai-SB" w:hAnsi="Times New Roman"/>
          <w:sz w:val="28"/>
          <w:szCs w:val="28"/>
        </w:rPr>
        <w:t>nh Không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sz w:val="28"/>
          <w:szCs w:val="28"/>
        </w:rPr>
        <w:t>Đ</w:t>
      </w:r>
      <w:r w:rsidRPr="008D413D">
        <w:rPr>
          <w:rFonts w:ascii="Times New Roman" w:eastAsia="DFKai-SB" w:hAnsi="Times New Roman"/>
          <w:sz w:val="28"/>
          <w:szCs w:val="28"/>
        </w:rPr>
        <w:t>ị</w:t>
      </w:r>
      <w:r w:rsidRPr="008D413D">
        <w:rPr>
          <w:rFonts w:ascii="Times New Roman" w:eastAsia="DFKai-SB" w:hAnsi="Times New Roman"/>
          <w:sz w:val="28"/>
          <w:szCs w:val="28"/>
        </w:rPr>
        <w:t>a đi</w:t>
      </w:r>
      <w:r w:rsidRPr="008D413D">
        <w:rPr>
          <w:rFonts w:ascii="Times New Roman" w:eastAsia="DFKai-SB" w:hAnsi="Times New Roman"/>
          <w:sz w:val="28"/>
          <w:szCs w:val="28"/>
        </w:rPr>
        <w:t>ể</w:t>
      </w:r>
      <w:r w:rsidRPr="008D413D">
        <w:rPr>
          <w:rFonts w:ascii="Times New Roman" w:eastAsia="DFKai-SB" w:hAnsi="Times New Roman"/>
          <w:sz w:val="28"/>
          <w:szCs w:val="28"/>
        </w:rPr>
        <w:t>m: Hương C</w:t>
      </w:r>
      <w:r w:rsidRPr="008D413D">
        <w:rPr>
          <w:rFonts w:ascii="Times New Roman" w:eastAsia="DFKai-SB" w:hAnsi="Times New Roman"/>
          <w:sz w:val="28"/>
          <w:szCs w:val="28"/>
        </w:rPr>
        <w:t>ả</w:t>
      </w:r>
      <w:r w:rsidRPr="008D413D">
        <w:rPr>
          <w:rFonts w:ascii="Times New Roman" w:eastAsia="DFKai-SB" w:hAnsi="Times New Roman"/>
          <w:sz w:val="28"/>
          <w:szCs w:val="28"/>
        </w:rPr>
        <w:t>ng Ph</w:t>
      </w:r>
      <w:r w:rsidRPr="008D413D">
        <w:rPr>
          <w:rFonts w:ascii="Times New Roman" w:eastAsia="DFKai-SB" w:hAnsi="Times New Roman"/>
          <w:sz w:val="28"/>
          <w:szCs w:val="28"/>
        </w:rPr>
        <w:t>ậ</w:t>
      </w:r>
      <w:r w:rsidRPr="008D413D">
        <w:rPr>
          <w:rFonts w:ascii="Times New Roman" w:eastAsia="DFKai-SB" w:hAnsi="Times New Roman"/>
          <w:sz w:val="28"/>
          <w:szCs w:val="28"/>
        </w:rPr>
        <w:t>t Đà Giáo D</w:t>
      </w:r>
      <w:r w:rsidRPr="008D413D">
        <w:rPr>
          <w:rFonts w:ascii="Times New Roman" w:eastAsia="DFKai-SB" w:hAnsi="Times New Roman"/>
          <w:sz w:val="28"/>
          <w:szCs w:val="28"/>
        </w:rPr>
        <w:t>ụ</w:t>
      </w:r>
      <w:r w:rsidRPr="008D413D">
        <w:rPr>
          <w:rFonts w:ascii="Times New Roman" w:eastAsia="DFKai-SB" w:hAnsi="Times New Roman"/>
          <w:sz w:val="28"/>
          <w:szCs w:val="28"/>
        </w:rPr>
        <w:t>c Hi</w:t>
      </w:r>
      <w:r w:rsidRPr="008D413D">
        <w:rPr>
          <w:rFonts w:ascii="Times New Roman" w:eastAsia="DFKai-SB" w:hAnsi="Times New Roman"/>
          <w:sz w:val="28"/>
          <w:szCs w:val="28"/>
        </w:rPr>
        <w:t>ệ</w:t>
      </w:r>
      <w:r w:rsidRPr="008D413D">
        <w:rPr>
          <w:rFonts w:ascii="Times New Roman" w:eastAsia="DFKai-SB" w:hAnsi="Times New Roman"/>
          <w:sz w:val="28"/>
          <w:szCs w:val="28"/>
        </w:rPr>
        <w:t>p H</w:t>
      </w:r>
      <w:r w:rsidRPr="008D413D">
        <w:rPr>
          <w:rFonts w:ascii="Times New Roman" w:eastAsia="DFKai-SB" w:hAnsi="Times New Roman"/>
          <w:sz w:val="28"/>
          <w:szCs w:val="28"/>
        </w:rPr>
        <w:t>ộ</w:t>
      </w:r>
      <w:r w:rsidRPr="008D413D">
        <w:rPr>
          <w:rFonts w:ascii="Times New Roman" w:eastAsia="DFKai-SB" w:hAnsi="Times New Roman"/>
          <w:sz w:val="28"/>
          <w:szCs w:val="28"/>
        </w:rPr>
        <w:t>i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sz w:val="28"/>
          <w:szCs w:val="28"/>
        </w:rPr>
        <w:t>Kh</w:t>
      </w:r>
      <w:r w:rsidRPr="008D413D">
        <w:rPr>
          <w:rFonts w:ascii="Times New Roman" w:eastAsia="DFKai-SB" w:hAnsi="Times New Roman"/>
          <w:sz w:val="28"/>
          <w:szCs w:val="28"/>
        </w:rPr>
        <w:t>ở</w:t>
      </w:r>
      <w:r w:rsidRPr="008D413D">
        <w:rPr>
          <w:rFonts w:ascii="Times New Roman" w:eastAsia="DFKai-SB" w:hAnsi="Times New Roman"/>
          <w:sz w:val="28"/>
          <w:szCs w:val="28"/>
        </w:rPr>
        <w:t>i gi</w:t>
      </w:r>
      <w:r w:rsidRPr="008D413D">
        <w:rPr>
          <w:rFonts w:ascii="Times New Roman" w:eastAsia="DFKai-SB" w:hAnsi="Times New Roman"/>
          <w:sz w:val="28"/>
          <w:szCs w:val="28"/>
        </w:rPr>
        <w:t>ả</w:t>
      </w:r>
      <w:r w:rsidRPr="008D413D">
        <w:rPr>
          <w:rFonts w:ascii="Times New Roman" w:eastAsia="DFKai-SB" w:hAnsi="Times New Roman"/>
          <w:sz w:val="28"/>
          <w:szCs w:val="28"/>
        </w:rPr>
        <w:t>ng t</w:t>
      </w:r>
      <w:r w:rsidRPr="008D413D">
        <w:rPr>
          <w:rFonts w:ascii="Times New Roman" w:eastAsia="DFKai-SB" w:hAnsi="Times New Roman"/>
          <w:sz w:val="28"/>
          <w:szCs w:val="28"/>
        </w:rPr>
        <w:t>ừ</w:t>
      </w:r>
      <w:r w:rsidRPr="008D413D">
        <w:rPr>
          <w:rFonts w:ascii="Times New Roman" w:eastAsia="DFKai-SB" w:hAnsi="Times New Roman"/>
          <w:sz w:val="28"/>
          <w:szCs w:val="28"/>
        </w:rPr>
        <w:t xml:space="preserve"> ngày m</w:t>
      </w:r>
      <w:r w:rsidRPr="008D413D">
        <w:rPr>
          <w:rFonts w:ascii="Times New Roman" w:eastAsia="DFKai-SB" w:hAnsi="Times New Roman"/>
          <w:sz w:val="28"/>
          <w:szCs w:val="28"/>
        </w:rPr>
        <w:t>ồ</w:t>
      </w:r>
      <w:r w:rsidRPr="008D413D">
        <w:rPr>
          <w:rFonts w:ascii="Times New Roman" w:eastAsia="DFKai-SB" w:hAnsi="Times New Roman"/>
          <w:sz w:val="28"/>
          <w:szCs w:val="28"/>
        </w:rPr>
        <w:t>ng B</w:t>
      </w:r>
      <w:r w:rsidRPr="008D413D">
        <w:rPr>
          <w:rFonts w:ascii="Times New Roman" w:eastAsia="DFKai-SB" w:hAnsi="Times New Roman"/>
          <w:sz w:val="28"/>
          <w:szCs w:val="28"/>
        </w:rPr>
        <w:t>ả</w:t>
      </w:r>
      <w:r w:rsidRPr="008D413D">
        <w:rPr>
          <w:rFonts w:ascii="Times New Roman" w:eastAsia="DFKai-SB" w:hAnsi="Times New Roman"/>
          <w:sz w:val="28"/>
          <w:szCs w:val="28"/>
        </w:rPr>
        <w:t>y tháng Mư</w:t>
      </w:r>
      <w:r w:rsidRPr="008D413D">
        <w:rPr>
          <w:rFonts w:ascii="Times New Roman" w:eastAsia="DFKai-SB" w:hAnsi="Times New Roman"/>
          <w:sz w:val="28"/>
          <w:szCs w:val="28"/>
        </w:rPr>
        <w:t>ờ</w:t>
      </w:r>
      <w:r w:rsidRPr="008D413D">
        <w:rPr>
          <w:rFonts w:ascii="Times New Roman" w:eastAsia="DFKai-SB" w:hAnsi="Times New Roman"/>
          <w:sz w:val="28"/>
          <w:szCs w:val="28"/>
        </w:rPr>
        <w:t>i M</w:t>
      </w:r>
      <w:r w:rsidRPr="008D413D">
        <w:rPr>
          <w:rFonts w:ascii="Times New Roman" w:eastAsia="DFKai-SB" w:hAnsi="Times New Roman"/>
          <w:sz w:val="28"/>
          <w:szCs w:val="28"/>
        </w:rPr>
        <w:t>ộ</w:t>
      </w:r>
      <w:r w:rsidRPr="008D413D">
        <w:rPr>
          <w:rFonts w:ascii="Times New Roman" w:eastAsia="DFKai-SB" w:hAnsi="Times New Roman"/>
          <w:sz w:val="28"/>
          <w:szCs w:val="28"/>
        </w:rPr>
        <w:t>t năm 2005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sz w:val="28"/>
          <w:szCs w:val="28"/>
        </w:rPr>
        <w:t>Chuy</w:t>
      </w:r>
      <w:r w:rsidRPr="008D413D">
        <w:rPr>
          <w:rFonts w:ascii="Times New Roman" w:eastAsia="DFKai-SB" w:hAnsi="Times New Roman"/>
          <w:sz w:val="28"/>
          <w:szCs w:val="28"/>
        </w:rPr>
        <w:t>ể</w:t>
      </w:r>
      <w:r w:rsidRPr="008D413D">
        <w:rPr>
          <w:rFonts w:ascii="Times New Roman" w:eastAsia="DFKai-SB" w:hAnsi="Times New Roman"/>
          <w:sz w:val="28"/>
          <w:szCs w:val="28"/>
        </w:rPr>
        <w:t>n ng</w:t>
      </w:r>
      <w:r w:rsidRPr="008D413D">
        <w:rPr>
          <w:rFonts w:ascii="Times New Roman" w:eastAsia="DFKai-SB" w:hAnsi="Times New Roman"/>
          <w:sz w:val="28"/>
          <w:szCs w:val="28"/>
        </w:rPr>
        <w:t>ữ</w:t>
      </w:r>
      <w:r w:rsidRPr="008D413D">
        <w:rPr>
          <w:rFonts w:ascii="Times New Roman" w:eastAsia="DFKai-SB" w:hAnsi="Times New Roman"/>
          <w:sz w:val="28"/>
          <w:szCs w:val="28"/>
        </w:rPr>
        <w:t>: B</w:t>
      </w:r>
      <w:r w:rsidRPr="008D413D">
        <w:rPr>
          <w:rFonts w:ascii="Times New Roman" w:eastAsia="DFKai-SB" w:hAnsi="Times New Roman"/>
          <w:sz w:val="28"/>
          <w:szCs w:val="28"/>
        </w:rPr>
        <w:t>ử</w:t>
      </w:r>
      <w:r w:rsidRPr="008D413D">
        <w:rPr>
          <w:rFonts w:ascii="Times New Roman" w:eastAsia="DFKai-SB" w:hAnsi="Times New Roman"/>
          <w:sz w:val="28"/>
          <w:szCs w:val="28"/>
        </w:rPr>
        <w:t>u Quang T</w:t>
      </w:r>
      <w:r w:rsidRPr="008D413D">
        <w:rPr>
          <w:rFonts w:ascii="Times New Roman" w:eastAsia="DFKai-SB" w:hAnsi="Times New Roman"/>
          <w:sz w:val="28"/>
          <w:szCs w:val="28"/>
        </w:rPr>
        <w:t>ự</w:t>
      </w:r>
      <w:r w:rsidRPr="008D413D">
        <w:rPr>
          <w:rFonts w:ascii="Times New Roman" w:eastAsia="DFKai-SB" w:hAnsi="Times New Roman"/>
          <w:sz w:val="28"/>
          <w:szCs w:val="28"/>
        </w:rPr>
        <w:t xml:space="preserve"> đ</w:t>
      </w:r>
      <w:r w:rsidRPr="008D413D">
        <w:rPr>
          <w:rFonts w:ascii="Times New Roman" w:eastAsia="DFKai-SB" w:hAnsi="Times New Roman"/>
          <w:sz w:val="28"/>
          <w:szCs w:val="28"/>
        </w:rPr>
        <w:t>ệ</w:t>
      </w:r>
      <w:r w:rsidRPr="008D413D">
        <w:rPr>
          <w:rFonts w:ascii="Times New Roman" w:eastAsia="DFKai-SB" w:hAnsi="Times New Roman"/>
          <w:sz w:val="28"/>
          <w:szCs w:val="28"/>
        </w:rPr>
        <w:t xml:space="preserve"> t</w:t>
      </w:r>
      <w:r w:rsidRPr="008D413D">
        <w:rPr>
          <w:rFonts w:ascii="Times New Roman" w:eastAsia="DFKai-SB" w:hAnsi="Times New Roman"/>
          <w:sz w:val="28"/>
          <w:szCs w:val="28"/>
        </w:rPr>
        <w:t>ử</w:t>
      </w:r>
      <w:r w:rsidRPr="008D413D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4F4F11" w:rsidRPr="008D413D" w:rsidRDefault="004F4F11">
      <w:pPr>
        <w:jc w:val="center"/>
        <w:rPr>
          <w:rFonts w:ascii="Times New Roman" w:eastAsia="DFKai-SB" w:hAnsi="Times New Roman"/>
          <w:sz w:val="28"/>
          <w:szCs w:val="28"/>
        </w:rPr>
      </w:pPr>
      <w:r w:rsidRPr="008D413D">
        <w:rPr>
          <w:rFonts w:ascii="Times New Roman" w:eastAsia="DFKai-SB" w:hAnsi="Times New Roman"/>
          <w:sz w:val="28"/>
          <w:szCs w:val="28"/>
        </w:rPr>
        <w:t>Gi</w:t>
      </w:r>
      <w:r w:rsidRPr="008D413D">
        <w:rPr>
          <w:rFonts w:ascii="Times New Roman" w:eastAsia="DFKai-SB" w:hAnsi="Times New Roman"/>
          <w:sz w:val="28"/>
          <w:szCs w:val="28"/>
        </w:rPr>
        <w:t>ả</w:t>
      </w:r>
      <w:r w:rsidRPr="008D413D">
        <w:rPr>
          <w:rFonts w:ascii="Times New Roman" w:eastAsia="DFKai-SB" w:hAnsi="Times New Roman"/>
          <w:sz w:val="28"/>
          <w:szCs w:val="28"/>
        </w:rPr>
        <w:t>o duy</w:t>
      </w:r>
      <w:r w:rsidRPr="008D413D">
        <w:rPr>
          <w:rFonts w:ascii="Times New Roman" w:eastAsia="DFKai-SB" w:hAnsi="Times New Roman"/>
          <w:sz w:val="28"/>
          <w:szCs w:val="28"/>
        </w:rPr>
        <w:t>ệ</w:t>
      </w:r>
      <w:r w:rsidRPr="008D413D">
        <w:rPr>
          <w:rFonts w:ascii="Times New Roman" w:eastAsia="DFKai-SB" w:hAnsi="Times New Roman"/>
          <w:sz w:val="28"/>
          <w:szCs w:val="28"/>
        </w:rPr>
        <w:t>t: Đ</w:t>
      </w:r>
      <w:r w:rsidRPr="008D413D">
        <w:rPr>
          <w:rFonts w:ascii="Times New Roman" w:eastAsia="DFKai-SB" w:hAnsi="Times New Roman"/>
          <w:sz w:val="28"/>
          <w:szCs w:val="28"/>
        </w:rPr>
        <w:t>ứ</w:t>
      </w:r>
      <w:r w:rsidRPr="008D413D">
        <w:rPr>
          <w:rFonts w:ascii="Times New Roman" w:eastAsia="DFKai-SB" w:hAnsi="Times New Roman"/>
          <w:sz w:val="28"/>
          <w:szCs w:val="28"/>
        </w:rPr>
        <w:t>c Phong, Hu</w:t>
      </w:r>
      <w:r w:rsidRPr="008D413D">
        <w:rPr>
          <w:rFonts w:ascii="Times New Roman" w:eastAsia="DFKai-SB" w:hAnsi="Times New Roman"/>
          <w:sz w:val="28"/>
          <w:szCs w:val="28"/>
        </w:rPr>
        <w:t>ệ</w:t>
      </w:r>
      <w:r w:rsidRPr="008D413D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8D413D">
        <w:rPr>
          <w:rFonts w:ascii="Times New Roman" w:eastAsia="DFKai-SB" w:hAnsi="Times New Roman"/>
          <w:sz w:val="28"/>
          <w:szCs w:val="28"/>
        </w:rPr>
        <w:t>ế</w:t>
      </w:r>
      <w:r w:rsidRPr="008D413D">
        <w:rPr>
          <w:rFonts w:ascii="Times New Roman" w:eastAsia="DFKai-SB" w:hAnsi="Times New Roman"/>
          <w:sz w:val="28"/>
          <w:szCs w:val="28"/>
        </w:rPr>
        <w:t>n</w:t>
      </w:r>
    </w:p>
    <w:p w:rsidR="004F4F11" w:rsidRPr="008D413D" w:rsidRDefault="004F4F11" w:rsidP="008565A4">
      <w:pPr>
        <w:rPr>
          <w:rFonts w:ascii="Times New Roman" w:eastAsia="DFKai-SB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8D413D">
        <w:rPr>
          <w:rFonts w:ascii="Times New Roman" w:hAnsi="Times New Roman"/>
          <w:b/>
          <w:i/>
          <w:sz w:val="28"/>
          <w:szCs w:val="28"/>
        </w:rPr>
        <w:t>T</w:t>
      </w:r>
      <w:r w:rsidRPr="008D413D">
        <w:rPr>
          <w:rFonts w:ascii="Times New Roman" w:hAnsi="Times New Roman"/>
          <w:b/>
          <w:i/>
          <w:sz w:val="28"/>
          <w:szCs w:val="28"/>
        </w:rPr>
        <w:t>ậ</w:t>
      </w:r>
      <w:r w:rsidRPr="008D413D">
        <w:rPr>
          <w:rFonts w:ascii="Times New Roman" w:hAnsi="Times New Roman"/>
          <w:b/>
          <w:i/>
          <w:sz w:val="28"/>
          <w:szCs w:val="28"/>
        </w:rPr>
        <w:t>p 1541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13D">
        <w:rPr>
          <w:rFonts w:ascii="Times New Roman" w:hAnsi="Times New Roman"/>
          <w:sz w:val="28"/>
          <w:szCs w:val="28"/>
        </w:rPr>
        <w:t>Chư v</w:t>
      </w:r>
      <w:r w:rsidRPr="008D413D">
        <w:rPr>
          <w:rFonts w:ascii="Times New Roman" w:hAnsi="Times New Roman"/>
          <w:sz w:val="28"/>
          <w:szCs w:val="28"/>
        </w:rPr>
        <w:t>ị</w:t>
      </w:r>
      <w:r w:rsidRPr="008D413D">
        <w:rPr>
          <w:rFonts w:ascii="Times New Roman" w:hAnsi="Times New Roman"/>
          <w:sz w:val="28"/>
          <w:szCs w:val="28"/>
        </w:rPr>
        <w:t xml:space="preserve"> pháp sư, chư v</w:t>
      </w:r>
      <w:r w:rsidRPr="008D413D">
        <w:rPr>
          <w:rFonts w:ascii="Times New Roman" w:hAnsi="Times New Roman"/>
          <w:sz w:val="28"/>
          <w:szCs w:val="28"/>
        </w:rPr>
        <w:t>ị</w:t>
      </w:r>
      <w:r w:rsidRPr="008D413D">
        <w:rPr>
          <w:rFonts w:ascii="Times New Roman" w:hAnsi="Times New Roman"/>
          <w:sz w:val="28"/>
          <w:szCs w:val="28"/>
        </w:rPr>
        <w:t xml:space="preserve"> đ</w:t>
      </w:r>
      <w:r w:rsidRPr="008D413D">
        <w:rPr>
          <w:rFonts w:ascii="Times New Roman" w:hAnsi="Times New Roman"/>
          <w:sz w:val="28"/>
          <w:szCs w:val="28"/>
        </w:rPr>
        <w:t>ồ</w:t>
      </w:r>
      <w:r w:rsidRPr="008D413D">
        <w:rPr>
          <w:rFonts w:ascii="Times New Roman" w:hAnsi="Times New Roman"/>
          <w:sz w:val="28"/>
          <w:szCs w:val="28"/>
        </w:rPr>
        <w:t>ng h</w:t>
      </w:r>
      <w:r w:rsidRPr="008D413D">
        <w:rPr>
          <w:rFonts w:ascii="Times New Roman" w:hAnsi="Times New Roman"/>
          <w:sz w:val="28"/>
          <w:szCs w:val="28"/>
        </w:rPr>
        <w:t>ọ</w:t>
      </w:r>
      <w:r w:rsidRPr="008D413D">
        <w:rPr>
          <w:rFonts w:ascii="Times New Roman" w:hAnsi="Times New Roman"/>
          <w:sz w:val="28"/>
          <w:szCs w:val="28"/>
        </w:rPr>
        <w:t>c, xin m</w:t>
      </w:r>
      <w:r w:rsidRPr="008D413D">
        <w:rPr>
          <w:rFonts w:ascii="Times New Roman" w:hAnsi="Times New Roman"/>
          <w:sz w:val="28"/>
          <w:szCs w:val="28"/>
        </w:rPr>
        <w:t>ờ</w:t>
      </w:r>
      <w:r w:rsidRPr="008D413D">
        <w:rPr>
          <w:rFonts w:ascii="Times New Roman" w:hAnsi="Times New Roman"/>
          <w:sz w:val="28"/>
          <w:szCs w:val="28"/>
        </w:rPr>
        <w:t>i ng</w:t>
      </w:r>
      <w:r w:rsidRPr="008D413D">
        <w:rPr>
          <w:rFonts w:ascii="Times New Roman" w:hAnsi="Times New Roman"/>
          <w:sz w:val="28"/>
          <w:szCs w:val="28"/>
        </w:rPr>
        <w:t>ồ</w:t>
      </w:r>
      <w:r w:rsidRPr="008D413D">
        <w:rPr>
          <w:rFonts w:ascii="Times New Roman" w:hAnsi="Times New Roman"/>
          <w:sz w:val="28"/>
          <w:szCs w:val="28"/>
        </w:rPr>
        <w:t>i xu</w:t>
      </w:r>
      <w:r w:rsidRPr="008D413D">
        <w:rPr>
          <w:rFonts w:ascii="Times New Roman" w:hAnsi="Times New Roman"/>
          <w:sz w:val="28"/>
          <w:szCs w:val="28"/>
        </w:rPr>
        <w:t>ố</w:t>
      </w:r>
      <w:r w:rsidRPr="008D413D">
        <w:rPr>
          <w:rFonts w:ascii="Times New Roman" w:hAnsi="Times New Roman"/>
          <w:sz w:val="28"/>
          <w:szCs w:val="28"/>
        </w:rPr>
        <w:t>ng. Xin xem ph</w:t>
      </w:r>
      <w:r w:rsidRPr="008D413D">
        <w:rPr>
          <w:rFonts w:ascii="Times New Roman" w:hAnsi="Times New Roman"/>
          <w:sz w:val="28"/>
          <w:szCs w:val="28"/>
        </w:rPr>
        <w:t>ẩ</w:t>
      </w:r>
      <w:r w:rsidRPr="008D413D">
        <w:rPr>
          <w:rFonts w:ascii="Times New Roman" w:hAnsi="Times New Roman"/>
          <w:sz w:val="28"/>
          <w:szCs w:val="28"/>
        </w:rPr>
        <w:t>m T</w:t>
      </w:r>
      <w:r w:rsidRPr="008D413D">
        <w:rPr>
          <w:rFonts w:ascii="Times New Roman" w:hAnsi="Times New Roman"/>
          <w:sz w:val="28"/>
          <w:szCs w:val="28"/>
        </w:rPr>
        <w:t>ị</w:t>
      </w:r>
      <w:r w:rsidRPr="008D413D">
        <w:rPr>
          <w:rFonts w:ascii="Times New Roman" w:hAnsi="Times New Roman"/>
          <w:sz w:val="28"/>
          <w:szCs w:val="28"/>
        </w:rPr>
        <w:t>nh H</w:t>
      </w:r>
      <w:r w:rsidRPr="008D413D">
        <w:rPr>
          <w:rFonts w:ascii="Times New Roman" w:hAnsi="Times New Roman"/>
          <w:sz w:val="28"/>
          <w:szCs w:val="28"/>
        </w:rPr>
        <w:t>ạ</w:t>
      </w:r>
      <w:r w:rsidRPr="008D413D">
        <w:rPr>
          <w:rFonts w:ascii="Times New Roman" w:hAnsi="Times New Roman"/>
          <w:sz w:val="28"/>
          <w:szCs w:val="28"/>
        </w:rPr>
        <w:t>nh th</w:t>
      </w:r>
      <w:r w:rsidRPr="008D413D">
        <w:rPr>
          <w:rFonts w:ascii="Times New Roman" w:hAnsi="Times New Roman"/>
          <w:sz w:val="28"/>
          <w:szCs w:val="28"/>
        </w:rPr>
        <w:t>ứ</w:t>
      </w:r>
      <w:r w:rsidRPr="008D413D">
        <w:rPr>
          <w:rFonts w:ascii="Times New Roman" w:hAnsi="Times New Roman"/>
          <w:sz w:val="28"/>
          <w:szCs w:val="28"/>
        </w:rPr>
        <w:t xml:space="preserve"> mư</w:t>
      </w:r>
      <w:r w:rsidRPr="008D413D">
        <w:rPr>
          <w:rFonts w:ascii="Times New Roman" w:hAnsi="Times New Roman"/>
          <w:sz w:val="28"/>
          <w:szCs w:val="28"/>
        </w:rPr>
        <w:t>ờ</w:t>
      </w:r>
      <w:r w:rsidRPr="008D413D">
        <w:rPr>
          <w:rFonts w:ascii="Times New Roman" w:hAnsi="Times New Roman"/>
          <w:sz w:val="28"/>
          <w:szCs w:val="28"/>
        </w:rPr>
        <w:t>i m</w:t>
      </w:r>
      <w:r w:rsidRPr="008D413D">
        <w:rPr>
          <w:rFonts w:ascii="Times New Roman" w:hAnsi="Times New Roman"/>
          <w:sz w:val="28"/>
          <w:szCs w:val="28"/>
        </w:rPr>
        <w:t>ộ</w:t>
      </w:r>
      <w:r w:rsidRPr="008D413D">
        <w:rPr>
          <w:rFonts w:ascii="Times New Roman" w:hAnsi="Times New Roman"/>
          <w:sz w:val="28"/>
          <w:szCs w:val="28"/>
        </w:rPr>
        <w:t>t, ti</w:t>
      </w:r>
      <w:r w:rsidRPr="008D413D">
        <w:rPr>
          <w:rFonts w:ascii="Times New Roman" w:hAnsi="Times New Roman"/>
          <w:sz w:val="28"/>
          <w:szCs w:val="28"/>
        </w:rPr>
        <w:t>ể</w:t>
      </w:r>
      <w:r w:rsidRPr="008D413D">
        <w:rPr>
          <w:rFonts w:ascii="Times New Roman" w:hAnsi="Times New Roman"/>
          <w:sz w:val="28"/>
          <w:szCs w:val="28"/>
        </w:rPr>
        <w:t>u đo</w:t>
      </w:r>
      <w:r w:rsidRPr="008D413D">
        <w:rPr>
          <w:rFonts w:ascii="Times New Roman" w:hAnsi="Times New Roman"/>
          <w:sz w:val="28"/>
          <w:szCs w:val="28"/>
        </w:rPr>
        <w:t>ạ</w:t>
      </w:r>
      <w:r w:rsidRPr="008D413D">
        <w:rPr>
          <w:rFonts w:ascii="Times New Roman" w:hAnsi="Times New Roman"/>
          <w:sz w:val="28"/>
          <w:szCs w:val="28"/>
        </w:rPr>
        <w:t>n th</w:t>
      </w:r>
      <w:r w:rsidRPr="008D413D">
        <w:rPr>
          <w:rFonts w:ascii="Times New Roman" w:hAnsi="Times New Roman"/>
          <w:sz w:val="28"/>
          <w:szCs w:val="28"/>
        </w:rPr>
        <w:t>ứ</w:t>
      </w:r>
      <w:r w:rsidRPr="008D413D">
        <w:rPr>
          <w:rFonts w:ascii="Times New Roman" w:hAnsi="Times New Roman"/>
          <w:sz w:val="28"/>
          <w:szCs w:val="28"/>
        </w:rPr>
        <w:t xml:space="preserve"> ba trong đo</w:t>
      </w:r>
      <w:r w:rsidRPr="008D413D">
        <w:rPr>
          <w:rFonts w:ascii="Times New Roman" w:hAnsi="Times New Roman"/>
          <w:sz w:val="28"/>
          <w:szCs w:val="28"/>
        </w:rPr>
        <w:t>ạ</w:t>
      </w:r>
      <w:r w:rsidRPr="008D413D">
        <w:rPr>
          <w:rFonts w:ascii="Times New Roman" w:hAnsi="Times New Roman"/>
          <w:sz w:val="28"/>
          <w:szCs w:val="28"/>
        </w:rPr>
        <w:t>n l</w:t>
      </w:r>
      <w:r w:rsidRPr="008D413D">
        <w:rPr>
          <w:rFonts w:ascii="Times New Roman" w:hAnsi="Times New Roman"/>
          <w:sz w:val="28"/>
          <w:szCs w:val="28"/>
        </w:rPr>
        <w:t>ớ</w:t>
      </w:r>
      <w:r w:rsidRPr="008D413D">
        <w:rPr>
          <w:rFonts w:ascii="Times New Roman" w:hAnsi="Times New Roman"/>
          <w:sz w:val="28"/>
          <w:szCs w:val="28"/>
        </w:rPr>
        <w:t>n th</w:t>
      </w:r>
      <w:r w:rsidRPr="008D413D">
        <w:rPr>
          <w:rFonts w:ascii="Times New Roman" w:hAnsi="Times New Roman"/>
          <w:sz w:val="28"/>
          <w:szCs w:val="28"/>
        </w:rPr>
        <w:t>ứ</w:t>
      </w:r>
      <w:r w:rsidRPr="008D413D">
        <w:rPr>
          <w:rFonts w:ascii="Times New Roman" w:hAnsi="Times New Roman"/>
          <w:sz w:val="28"/>
          <w:szCs w:val="28"/>
        </w:rPr>
        <w:t xml:space="preserve"> sáu c</w:t>
      </w:r>
      <w:r w:rsidRPr="008D413D">
        <w:rPr>
          <w:rFonts w:ascii="Times New Roman" w:hAnsi="Times New Roman"/>
          <w:sz w:val="28"/>
          <w:szCs w:val="28"/>
        </w:rPr>
        <w:t>ủ</w:t>
      </w:r>
      <w:r w:rsidRPr="008D413D">
        <w:rPr>
          <w:rFonts w:ascii="Times New Roman" w:hAnsi="Times New Roman"/>
          <w:sz w:val="28"/>
          <w:szCs w:val="28"/>
        </w:rPr>
        <w:t>a ph</w:t>
      </w:r>
      <w:r w:rsidRPr="008D413D">
        <w:rPr>
          <w:rFonts w:ascii="Times New Roman" w:hAnsi="Times New Roman"/>
          <w:sz w:val="28"/>
          <w:szCs w:val="28"/>
        </w:rPr>
        <w:t>ầ</w:t>
      </w:r>
      <w:r w:rsidRPr="008D413D">
        <w:rPr>
          <w:rFonts w:ascii="Times New Roman" w:hAnsi="Times New Roman"/>
          <w:sz w:val="28"/>
          <w:szCs w:val="28"/>
        </w:rPr>
        <w:t>n k</w:t>
      </w:r>
      <w:r w:rsidRPr="008D413D">
        <w:rPr>
          <w:rFonts w:ascii="Times New Roman" w:hAnsi="Times New Roman"/>
          <w:sz w:val="28"/>
          <w:szCs w:val="28"/>
        </w:rPr>
        <w:t>ệ</w:t>
      </w:r>
      <w:r w:rsidRPr="008D413D">
        <w:rPr>
          <w:rFonts w:ascii="Times New Roman" w:hAnsi="Times New Roman"/>
          <w:sz w:val="28"/>
          <w:szCs w:val="28"/>
        </w:rPr>
        <w:t xml:space="preserve"> t</w:t>
      </w:r>
      <w:r w:rsidRPr="008D413D">
        <w:rPr>
          <w:rFonts w:ascii="Times New Roman" w:hAnsi="Times New Roman"/>
          <w:sz w:val="28"/>
          <w:szCs w:val="28"/>
        </w:rPr>
        <w:t>ụ</w:t>
      </w:r>
      <w:r w:rsidRPr="008D413D">
        <w:rPr>
          <w:rFonts w:ascii="Times New Roman" w:hAnsi="Times New Roman"/>
          <w:sz w:val="28"/>
          <w:szCs w:val="28"/>
        </w:rPr>
        <w:t>ng, t</w:t>
      </w:r>
      <w:r w:rsidRPr="008D413D">
        <w:rPr>
          <w:rFonts w:ascii="Times New Roman" w:hAnsi="Times New Roman"/>
          <w:sz w:val="28"/>
          <w:szCs w:val="28"/>
        </w:rPr>
        <w:t>ứ</w:t>
      </w:r>
      <w:r w:rsidRPr="008D413D">
        <w:rPr>
          <w:rFonts w:ascii="Times New Roman" w:hAnsi="Times New Roman"/>
          <w:sz w:val="28"/>
          <w:szCs w:val="28"/>
        </w:rPr>
        <w:t xml:space="preserve">c </w:t>
      </w:r>
      <w:r w:rsidRPr="008D413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hAnsi="Times New Roman"/>
          <w:sz w:val="28"/>
          <w:szCs w:val="28"/>
        </w:rPr>
        <w:t>ph</w:t>
      </w:r>
      <w:r w:rsidRPr="008D413D">
        <w:rPr>
          <w:rFonts w:ascii="Times New Roman" w:hAnsi="Times New Roman"/>
          <w:sz w:val="28"/>
          <w:szCs w:val="28"/>
        </w:rPr>
        <w:t>ầ</w:t>
      </w:r>
      <w:r w:rsidRPr="008D413D">
        <w:rPr>
          <w:rFonts w:ascii="Times New Roman" w:hAnsi="Times New Roman"/>
          <w:sz w:val="28"/>
          <w:szCs w:val="28"/>
        </w:rPr>
        <w:t xml:space="preserve">n </w:t>
      </w:r>
      <w:r w:rsidRPr="008D413D">
        <w:rPr>
          <w:rFonts w:ascii="Times New Roman" w:hAnsi="Times New Roman"/>
          <w:i/>
          <w:sz w:val="28"/>
          <w:szCs w:val="28"/>
        </w:rPr>
        <w:t>“s</w:t>
      </w:r>
      <w:r w:rsidRPr="008D413D">
        <w:rPr>
          <w:rFonts w:ascii="Times New Roman" w:hAnsi="Times New Roman"/>
          <w:i/>
          <w:sz w:val="28"/>
          <w:szCs w:val="28"/>
        </w:rPr>
        <w:t>ở</w:t>
      </w:r>
      <w:r w:rsidRPr="008D413D">
        <w:rPr>
          <w:rFonts w:ascii="Times New Roman" w:hAnsi="Times New Roman"/>
          <w:i/>
          <w:sz w:val="28"/>
          <w:szCs w:val="28"/>
        </w:rPr>
        <w:t xml:space="preserve"> ng</w:t>
      </w:r>
      <w:r w:rsidRPr="008D413D">
        <w:rPr>
          <w:rFonts w:ascii="Times New Roman" w:hAnsi="Times New Roman"/>
          <w:i/>
          <w:sz w:val="28"/>
          <w:szCs w:val="28"/>
        </w:rPr>
        <w:t>ộ</w:t>
      </w:r>
      <w:r w:rsidRPr="008D413D">
        <w:rPr>
          <w:rFonts w:ascii="Times New Roman" w:hAnsi="Times New Roman"/>
          <w:i/>
          <w:sz w:val="28"/>
          <w:szCs w:val="28"/>
        </w:rPr>
        <w:t xml:space="preserve"> nhân v</w:t>
      </w:r>
      <w:r w:rsidRPr="008D413D">
        <w:rPr>
          <w:rFonts w:ascii="Times New Roman" w:hAnsi="Times New Roman"/>
          <w:i/>
          <w:sz w:val="28"/>
          <w:szCs w:val="28"/>
        </w:rPr>
        <w:t>ậ</w:t>
      </w:r>
      <w:r w:rsidRPr="008D413D">
        <w:rPr>
          <w:rFonts w:ascii="Times New Roman" w:hAnsi="Times New Roman"/>
          <w:i/>
          <w:sz w:val="28"/>
          <w:szCs w:val="28"/>
        </w:rPr>
        <w:t>t”</w:t>
      </w:r>
      <w:r w:rsidRPr="008D413D">
        <w:rPr>
          <w:rFonts w:ascii="Times New Roma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所遇人物</w:t>
      </w:r>
      <w:r w:rsidRPr="008D413D">
        <w:rPr>
          <w:rFonts w:ascii="Times New Roman" w:hAnsi="Times New Roman"/>
          <w:sz w:val="28"/>
          <w:szCs w:val="28"/>
        </w:rPr>
        <w:t>, nh</w:t>
      </w:r>
      <w:r w:rsidRPr="008D413D">
        <w:rPr>
          <w:rFonts w:ascii="Times New Roman" w:hAnsi="Times New Roman"/>
          <w:sz w:val="28"/>
          <w:szCs w:val="28"/>
        </w:rPr>
        <w:t>ữ</w:t>
      </w:r>
      <w:r w:rsidRPr="008D413D">
        <w:rPr>
          <w:rFonts w:ascii="Times New Roman" w:hAnsi="Times New Roman"/>
          <w:sz w:val="28"/>
          <w:szCs w:val="28"/>
        </w:rPr>
        <w:t>ng nhân v</w:t>
      </w:r>
      <w:r w:rsidRPr="008D413D">
        <w:rPr>
          <w:rFonts w:ascii="Times New Roman" w:hAnsi="Times New Roman"/>
          <w:sz w:val="28"/>
          <w:szCs w:val="28"/>
        </w:rPr>
        <w:t>ậ</w:t>
      </w:r>
      <w:r w:rsidRPr="008D413D">
        <w:rPr>
          <w:rFonts w:ascii="Times New Roman" w:hAnsi="Times New Roman"/>
          <w:sz w:val="28"/>
          <w:szCs w:val="28"/>
        </w:rPr>
        <w:t>t đư</w:t>
      </w:r>
      <w:r w:rsidRPr="008D413D">
        <w:rPr>
          <w:rFonts w:ascii="Times New Roman" w:hAnsi="Times New Roman"/>
          <w:sz w:val="28"/>
          <w:szCs w:val="28"/>
        </w:rPr>
        <w:t>ợ</w:t>
      </w:r>
      <w:r w:rsidRPr="008D413D">
        <w:rPr>
          <w:rFonts w:ascii="Times New Roman" w:hAnsi="Times New Roman"/>
          <w:sz w:val="28"/>
          <w:szCs w:val="28"/>
        </w:rPr>
        <w:t>c g</w:t>
      </w:r>
      <w:r w:rsidRPr="008D413D">
        <w:rPr>
          <w:rFonts w:ascii="Times New Roman" w:hAnsi="Times New Roman"/>
          <w:sz w:val="28"/>
          <w:szCs w:val="28"/>
        </w:rPr>
        <w:t>ặ</w:t>
      </w:r>
      <w:r w:rsidRPr="008D413D">
        <w:rPr>
          <w:rFonts w:ascii="Times New Roman" w:hAnsi="Times New Roman"/>
          <w:sz w:val="28"/>
          <w:szCs w:val="28"/>
        </w:rPr>
        <w:t>p g</w:t>
      </w:r>
      <w:r w:rsidRPr="008D413D">
        <w:rPr>
          <w:rFonts w:ascii="Times New Roman" w:hAnsi="Times New Roman"/>
          <w:sz w:val="28"/>
          <w:szCs w:val="28"/>
        </w:rPr>
        <w:t>ỡ</w:t>
      </w:r>
      <w:r w:rsidRPr="008D413D">
        <w:rPr>
          <w:rFonts w:ascii="Times New Roman" w:hAnsi="Times New Roman"/>
          <w:sz w:val="28"/>
          <w:szCs w:val="28"/>
        </w:rPr>
        <w:t>). Xin xem bài k</w:t>
      </w:r>
      <w:r w:rsidRPr="008D413D">
        <w:rPr>
          <w:rFonts w:ascii="Times New Roman" w:hAnsi="Times New Roman"/>
          <w:sz w:val="28"/>
          <w:szCs w:val="28"/>
        </w:rPr>
        <w:t>ệ</w:t>
      </w:r>
      <w:r w:rsidRPr="008D413D">
        <w:rPr>
          <w:rFonts w:ascii="Times New Roman" w:hAnsi="Times New Roman"/>
          <w:sz w:val="28"/>
          <w:szCs w:val="28"/>
        </w:rPr>
        <w:t xml:space="preserve"> t</w:t>
      </w:r>
      <w:r w:rsidRPr="008D413D">
        <w:rPr>
          <w:rFonts w:ascii="Times New Roman" w:hAnsi="Times New Roman"/>
          <w:sz w:val="28"/>
          <w:szCs w:val="28"/>
        </w:rPr>
        <w:t>ụ</w:t>
      </w:r>
      <w:r w:rsidRPr="008D413D">
        <w:rPr>
          <w:rFonts w:ascii="Times New Roman" w:hAnsi="Times New Roman"/>
          <w:sz w:val="28"/>
          <w:szCs w:val="28"/>
        </w:rPr>
        <w:t>ng th</w:t>
      </w:r>
      <w:r w:rsidRPr="008D413D">
        <w:rPr>
          <w:rFonts w:ascii="Times New Roman" w:hAnsi="Times New Roman"/>
          <w:sz w:val="28"/>
          <w:szCs w:val="28"/>
        </w:rPr>
        <w:t>ứ</w:t>
      </w:r>
      <w:r w:rsidRPr="008D413D">
        <w:rPr>
          <w:rFonts w:ascii="Times New Roman" w:hAnsi="Times New Roman"/>
          <w:sz w:val="28"/>
          <w:szCs w:val="28"/>
        </w:rPr>
        <w:t xml:space="preserve"> hai: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D413D">
        <w:rPr>
          <w:rFonts w:ascii="Times New Roman" w:hAnsi="Times New Roman"/>
          <w:b/>
          <w:i/>
          <w:sz w:val="28"/>
          <w:szCs w:val="28"/>
        </w:rPr>
        <w:t>(Kinh)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vô nghiêm s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chúng sanh, x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chư s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o, c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u Đà 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D413D">
        <w:rPr>
          <w:rFonts w:ascii="Times New Roman" w:eastAsia="SimSun" w:hAnsi="Times New Roman"/>
          <w:b/>
          <w:sz w:val="28"/>
          <w:szCs w:val="32"/>
        </w:rPr>
        <w:t>(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D413D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見無嚴飾。當願眾生。捨諸飾好。具頭陀行。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(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D413D">
        <w:rPr>
          <w:rFonts w:ascii="Times New Roman" w:eastAsia="SimSun" w:hAnsi="Times New Roman"/>
          <w:i/>
          <w:sz w:val="28"/>
          <w:szCs w:val="28"/>
        </w:rPr>
        <w:t>: Th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nghiêm s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c, nguy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8D413D">
        <w:rPr>
          <w:rFonts w:ascii="Times New Roman" w:eastAsia="SimSun" w:hAnsi="Times New Roman"/>
          <w:i/>
          <w:sz w:val="28"/>
          <w:szCs w:val="28"/>
        </w:rPr>
        <w:t>ỏ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các trang s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c, đ</w:t>
      </w:r>
      <w:r w:rsidRPr="008D413D">
        <w:rPr>
          <w:rFonts w:ascii="Times New Roman" w:eastAsia="SimSun" w:hAnsi="Times New Roman"/>
          <w:i/>
          <w:sz w:val="28"/>
          <w:szCs w:val="28"/>
        </w:rPr>
        <w:t>ủ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nh Đ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Đà).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Hai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chúng ta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ràng: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tam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,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c là </w:t>
      </w:r>
      <w:r w:rsidRPr="008D413D">
        <w:rPr>
          <w:rFonts w:ascii="Times New Roman" w:eastAsia="SimSun" w:hAnsi="Times New Roman"/>
          <w:i/>
          <w:sz w:val="28"/>
          <w:szCs w:val="28"/>
        </w:rPr>
        <w:t>“ai n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là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t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t,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nào cũng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là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t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t”.</w:t>
      </w:r>
      <w:r w:rsidRPr="008D413D">
        <w:rPr>
          <w:rFonts w:ascii="Times New Roman" w:eastAsia="SimSun" w:hAnsi="Times New Roman"/>
          <w:sz w:val="28"/>
          <w:szCs w:val="28"/>
        </w:rPr>
        <w:t xml:space="preserve">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c là </w:t>
      </w:r>
      <w:r w:rsidRPr="008D413D">
        <w:rPr>
          <w:rFonts w:ascii="Times New Roman" w:eastAsia="SimSun" w:hAnsi="Times New Roman"/>
          <w:i/>
          <w:sz w:val="28"/>
          <w:szCs w:val="28"/>
        </w:rPr>
        <w:t>“ki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 nghiêm s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c nhân” </w:t>
      </w:r>
      <w:r w:rsidRPr="008D413D">
        <w:rPr>
          <w:rFonts w:ascii="Times New Roman" w:eastAsia="SimSun" w:hAnsi="Times New Roman"/>
          <w:sz w:val="28"/>
          <w:szCs w:val="28"/>
        </w:rPr>
        <w:t>(th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trang nghiêm), nay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 là trang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tr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và l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nghi đoan trang.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 hoàn toàn tương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n, [nói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i] ăn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và oai nghi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tùy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chưng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gì,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trang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gì.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>“dân đen trên đư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 đông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m! R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cao, chúng ta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là “quan to,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giàu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”,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 ăn trên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là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, dân chúng bình phàm r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đa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.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phát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ng tánh, </w:t>
      </w:r>
      <w:r w:rsidRPr="008D413D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chúng sanh, x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chư s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c h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o, c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Đà 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8D413D">
        <w:rPr>
          <w:rFonts w:ascii="Times New Roman" w:eastAsia="SimSun" w:hAnsi="Times New Roman"/>
          <w:sz w:val="28"/>
          <w:szCs w:val="28"/>
        </w:rPr>
        <w:t>(nguy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cho chúng sanh,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các trang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Đà).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Đà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Tăng.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các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y;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tăm,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ng, ngũ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ng. Vì sao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ng? Vì </w:t>
      </w:r>
      <w:r w:rsidRPr="008D413D">
        <w:rPr>
          <w:rFonts w:ascii="Times New Roman" w:eastAsia="SimSun" w:hAnsi="Times New Roman"/>
          <w:sz w:val="28"/>
          <w:szCs w:val="28"/>
        </w:rPr>
        <w:lastRenderedPageBreak/>
        <w:t>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khai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Trong kinh,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hay: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có trí hu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c tư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ng c</w:t>
      </w:r>
      <w:r w:rsidRPr="008D413D">
        <w:rPr>
          <w:rFonts w:ascii="Times New Roman" w:eastAsia="SimSun" w:hAnsi="Times New Roman"/>
          <w:i/>
          <w:sz w:val="28"/>
          <w:szCs w:val="28"/>
        </w:rPr>
        <w:t>ủ</w:t>
      </w:r>
      <w:r w:rsidRPr="008D413D">
        <w:rPr>
          <w:rFonts w:ascii="Times New Roman" w:eastAsia="SimSun" w:hAnsi="Times New Roman"/>
          <w:i/>
          <w:sz w:val="28"/>
          <w:szCs w:val="28"/>
        </w:rPr>
        <w:t>a Như Lai”.</w:t>
      </w:r>
      <w:r w:rsidRPr="008D413D">
        <w:rPr>
          <w:rFonts w:ascii="Times New Roman" w:eastAsia="SimSun" w:hAnsi="Times New Roman"/>
          <w:sz w:val="28"/>
          <w:szCs w:val="28"/>
        </w:rPr>
        <w:t xml:space="preserve"> Như Lai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8D413D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Tathāgata</w:t>
      </w:r>
      <w:r w:rsidRPr="008D413D">
        <w:rPr>
          <w:rStyle w:val="Emphasis"/>
          <w:rFonts w:ascii="Times New Roman" w:hAnsi="Times New Roman"/>
          <w:sz w:val="28"/>
          <w:szCs w:val="28"/>
          <w:lang w:val="en"/>
        </w:rPr>
        <w:t xml:space="preserve">, </w:t>
      </w:r>
      <w:r w:rsidRPr="008D413D">
        <w:rPr>
          <w:rFonts w:ascii="Times New Roman" w:eastAsia="DFKai-SB" w:hAnsi="Times New Roman" w:hint="eastAsia"/>
          <w:sz w:val="28"/>
          <w:szCs w:val="28"/>
        </w:rPr>
        <w:t>如來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8D413D">
        <w:rPr>
          <w:rFonts w:ascii="Times New Roman" w:eastAsia="SimSun" w:hAnsi="Times New Roman"/>
          <w:sz w:val="28"/>
          <w:szCs w:val="28"/>
        </w:rPr>
        <w:t>nghĩa là gì? Như Lai là “v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có”,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kinh Kim Cang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 ý nghĩa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[danh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u] Như Lai: </w:t>
      </w:r>
      <w:r w:rsidRPr="008D413D">
        <w:rPr>
          <w:rFonts w:ascii="Times New Roman" w:eastAsia="SimSun" w:hAnsi="Times New Roman"/>
          <w:i/>
          <w:sz w:val="28"/>
          <w:szCs w:val="28"/>
        </w:rPr>
        <w:t>“Như Lai gi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, chư pháp như nghĩ</w:t>
      </w:r>
      <w:r w:rsidRPr="008D413D">
        <w:rPr>
          <w:rFonts w:ascii="Times New Roman" w:eastAsia="SimSun" w:hAnsi="Times New Roman"/>
          <w:i/>
          <w:sz w:val="28"/>
          <w:szCs w:val="28"/>
        </w:rPr>
        <w:t>a”</w:t>
      </w:r>
      <w:r w:rsidRPr="008D413D">
        <w:rPr>
          <w:rFonts w:ascii="Times New Roman" w:eastAsia="SimSun" w:hAnsi="Times New Roman"/>
          <w:sz w:val="28"/>
          <w:szCs w:val="28"/>
        </w:rPr>
        <w:t xml:space="preserve"> (Như Lai là nghĩa Như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a các pháp). </w:t>
      </w:r>
      <w:r w:rsidRPr="008D413D">
        <w:rPr>
          <w:rFonts w:ascii="Times New Roman" w:eastAsia="SimSun" w:hAnsi="Times New Roman"/>
          <w:i/>
          <w:sz w:val="28"/>
          <w:szCs w:val="28"/>
        </w:rPr>
        <w:t>“Chư pháp”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ng. </w:t>
      </w:r>
      <w:r w:rsidRPr="008D413D">
        <w:rPr>
          <w:rFonts w:ascii="Times New Roman" w:eastAsia="SimSun" w:hAnsi="Times New Roman"/>
          <w:i/>
          <w:sz w:val="28"/>
          <w:szCs w:val="28"/>
        </w:rPr>
        <w:t>“Như”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如</w:t>
      </w:r>
      <w:r w:rsidRPr="008D413D">
        <w:rPr>
          <w:rFonts w:ascii="Times New Roman" w:eastAsia="SimSun" w:hAnsi="Times New Roman"/>
          <w:sz w:val="28"/>
          <w:szCs w:val="28"/>
        </w:rPr>
        <w:t>) là gì? Đúng như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chúng. Các pháp [đ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là]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như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a nó, trong tánh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năng,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gì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bên ngoài!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ra ngoài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vào trong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ra ngoài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bên trong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là gì?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>g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phân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c!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như kinh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nói: </w:t>
      </w:r>
      <w:r w:rsidRPr="008D413D">
        <w:rPr>
          <w:rFonts w:ascii="Times New Roman" w:eastAsia="SimSun" w:hAnsi="Times New Roman"/>
          <w:i/>
          <w:sz w:val="28"/>
          <w:szCs w:val="28"/>
        </w:rPr>
        <w:t>“Ph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môn trung,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c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t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ng”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rong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nhà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có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ng). Nói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m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may nghi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do nguyên nhân nào?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có. Nói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thà,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mà là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Trong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tán thán [ngư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hành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nh]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ai? Tôn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p,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ngài] Ma Ha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(</w:t>
      </w:r>
      <w:r w:rsidRPr="008D413D">
        <w:rPr>
          <w:rStyle w:val="st1"/>
          <w:rFonts w:ascii="Times New Roman" w:hAnsi="Times New Roman"/>
          <w:sz w:val="28"/>
          <w:szCs w:val="28"/>
          <w:lang w:val="en"/>
        </w:rPr>
        <w:t>Mahākāśyapa)</w:t>
      </w:r>
      <w:r w:rsidRPr="008D413D">
        <w:rPr>
          <w:rFonts w:ascii="Times New Roman" w:eastAsia="SimSun" w:hAnsi="Times New Roman"/>
          <w:sz w:val="28"/>
          <w:szCs w:val="28"/>
        </w:rPr>
        <w:t>. Ngài Ma Ha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sanh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 quý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c, Ngài đã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đã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bèn theo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như chúng tôi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nói, </w:t>
      </w:r>
      <w:r w:rsidRPr="008D413D">
        <w:rPr>
          <w:rFonts w:ascii="Times New Roman" w:eastAsia="SimSun" w:hAnsi="Times New Roman"/>
          <w:i/>
          <w:sz w:val="28"/>
          <w:szCs w:val="28"/>
        </w:rPr>
        <w:t>“t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tư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 (ích k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>), ti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ng tăm,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 dư</w:t>
      </w:r>
      <w:r w:rsidRPr="008D413D">
        <w:rPr>
          <w:rFonts w:ascii="Times New Roman" w:eastAsia="SimSun" w:hAnsi="Times New Roman"/>
          <w:i/>
          <w:sz w:val="28"/>
          <w:szCs w:val="28"/>
        </w:rPr>
        <w:t>ỡ</w:t>
      </w:r>
      <w:r w:rsidRPr="008D413D">
        <w:rPr>
          <w:rFonts w:ascii="Times New Roman" w:eastAsia="SimSun" w:hAnsi="Times New Roman"/>
          <w:i/>
          <w:sz w:val="28"/>
          <w:szCs w:val="28"/>
        </w:rPr>
        <w:t>ng, ngũ d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c, l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 tr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>, Ngài đã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ch sành sanh,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hành</w:t>
      </w:r>
      <w:r w:rsidRPr="008D413D">
        <w:rPr>
          <w:rFonts w:ascii="Times New Roman" w:eastAsia="SimSun" w:hAnsi="Times New Roman"/>
          <w:sz w:val="28"/>
          <w:szCs w:val="28"/>
        </w:rPr>
        <w:t xml:space="preserve"> theo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trưa ăn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ngh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đêm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i cây,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ngày kh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c, </w:t>
      </w:r>
      <w:r w:rsidRPr="008D413D">
        <w:rPr>
          <w:rFonts w:ascii="Times New Roman" w:eastAsia="SimSun" w:hAnsi="Times New Roman"/>
          <w:sz w:val="28"/>
          <w:szCs w:val="28"/>
        </w:rPr>
        <w:t>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nhà. Đã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tôn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chuyên môn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nhà </w:t>
      </w: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nghèo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. Vì sao? Ngài nói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đáng thương,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tu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thí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nghèo túng, hèn kém. Ngài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đã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A La Hán,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thánh nhân,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nhà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nghèo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Ngài chút ít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ăn,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báo, Ngài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 quá! Nói cách khác,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chúng sanh nương c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ngài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thí cho Ngài [đ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này],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sau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Ngài là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chân chánh.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 tán thán Ngài là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tâm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tâm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tâm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sanh ra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mà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cũng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khái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hoài nghi,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và các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có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nhưng 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hoài nghi.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đi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Hoa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>“kh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cái”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乞丐</w:t>
      </w:r>
      <w:r w:rsidRPr="008D413D">
        <w:rPr>
          <w:rFonts w:ascii="Times New Roman" w:eastAsia="SimSun" w:hAnsi="Times New Roman"/>
          <w:sz w:val="28"/>
          <w:szCs w:val="28"/>
        </w:rPr>
        <w:t>, ăn mày), đi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nhà,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mà coi là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ư?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đó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8D413D">
        <w:rPr>
          <w:rFonts w:ascii="Times New Roman" w:eastAsia="SimSun" w:hAnsi="Times New Roman"/>
          <w:sz w:val="28"/>
          <w:szCs w:val="28"/>
        </w:rPr>
        <w:t>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sz w:val="28"/>
          <w:szCs w:val="28"/>
        </w:rPr>
        <w:t>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</w:rPr>
        <w:t>thì “không có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báo” là gì?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sanh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nghi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 xml:space="preserve">c. Nhưng </w:t>
      </w:r>
      <w:r w:rsidRPr="008D413D">
        <w:rPr>
          <w:rFonts w:ascii="Times New Roman" w:eastAsia="SimSun" w:hAnsi="Times New Roman"/>
          <w:sz w:val="28"/>
          <w:szCs w:val="28"/>
        </w:rPr>
        <w:lastRenderedPageBreak/>
        <w:t>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o lý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nhiên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to hơn chúng ta. Nay chúng ta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có nhà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che gió đ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t mưa,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ngh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đêm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cây,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gió gi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mưa tuôn, Ngài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sao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ngã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nh;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hay không?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chúng ta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ngoài tr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đêm, ngày hôm sau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đi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hãy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m xem có đúng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hay chăng?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có cái ăn,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bát cơm xin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khá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nhà,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ăn 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đó có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ý hay không? Ăn 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đó có v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sinh hay không?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y.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to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n: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thánh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lãnh,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theo tâm,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ăn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nào, chua, ng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t,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ng, cay,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bát, các Ngài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đã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mình,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nó thành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ngon lành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chúng ta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[chu</w:t>
      </w:r>
      <w:r w:rsidRPr="008D413D">
        <w:rPr>
          <w:rFonts w:ascii="Times New Roman" w:eastAsia="SimSun" w:hAnsi="Times New Roman"/>
          <w:sz w:val="28"/>
          <w:szCs w:val="28"/>
        </w:rPr>
        <w:t>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này].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Phàm phu tăng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n; nhưng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này thì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hu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nhân, hu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thánh,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thánh! Trong kinh,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đã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o chúng ta</w:t>
      </w:r>
      <w:r w:rsidRPr="008D413D">
        <w:rPr>
          <w:rFonts w:ascii="Times New Roman" w:eastAsia="SimSun" w:hAnsi="Times New Roman"/>
          <w:sz w:val="28"/>
          <w:szCs w:val="28"/>
        </w:rPr>
        <w:t>, tôn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đã s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m thành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Ngài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tái lai (nương theo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hòng hóa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sanh). Đó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>“m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t v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 ra đ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i, ngàn v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i/>
          <w:sz w:val="28"/>
          <w:szCs w:val="28"/>
        </w:rPr>
        <w:t>ủ</w:t>
      </w:r>
      <w:r w:rsidRPr="008D413D">
        <w:rPr>
          <w:rFonts w:ascii="Times New Roman" w:eastAsia="SimSun" w:hAnsi="Times New Roman"/>
          <w:i/>
          <w:sz w:val="28"/>
          <w:szCs w:val="28"/>
        </w:rPr>
        <w:t>ng h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Ca Di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p, A Nan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phàm nhân; Xá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Ph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Ki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Liên có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tái lai?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gì đưa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các Ngài, các Ngài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nó thành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thù th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Chính thân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các Ngài cũng là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y;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thân các Ngài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>“kim cang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ho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i thân”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hoàn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bên ngoài qu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u, cũng không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trúng n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ng, mà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xem,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hay không?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hay không?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thưa cùng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rõ ràng hơn đôi chút,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khó tin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này. Chúng ta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u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các Ngài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Đôi khi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 cũng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đôi chút. Có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lão nhân gia th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giáo: “B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Tôn,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a Ngài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đâu?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cho chúng con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hay chăng?”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keo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c, Ngài đang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x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ng, bèn du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chân ra,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ngón chân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do các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báu h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p thành,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bùn, cát! T</w:t>
      </w:r>
      <w:r w:rsidRPr="008D413D">
        <w:rPr>
          <w:rFonts w:ascii="Times New Roman" w:eastAsia="SimSun" w:hAnsi="Times New Roman"/>
          <w:sz w:val="28"/>
          <w:szCs w:val="28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cõi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Báo Trang Nghiêm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khác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và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Hoa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ng.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xòa,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ngay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a. Đó là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bày cho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Ngài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. Ngài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qu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o,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súc sanh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trong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ng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là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;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và u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hai!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Do đâu mà có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và u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? Tâm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nh,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cõi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hòa quang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chúng ta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này; trên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Ngài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Chúng ta m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Ngài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chúng ta, đó là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do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ta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ra,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cái tâm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n. Ngài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 như chúng ta đang </w:t>
      </w:r>
      <w:r w:rsidRPr="008D413D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này!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chúng ta chú tâm suy nghĩ thí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sĩ Giang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ng;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ìm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đôi chút tin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c.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chúng ta khác nhau,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khác nhau;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làm thí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tinh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nhau. Ông ta k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tôi,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năm làm thí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chưa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có hai mô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tinh hoàn toàn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nhau.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do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sau, làm sao nó (k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tinh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c)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 cho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tâm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phàm phu quá nhanh chóng.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các nhà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cũng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t. Trong kinh Bát Nhã,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8D413D">
        <w:rPr>
          <w:rFonts w:ascii="Times New Roman" w:eastAsia="SimSun" w:hAnsi="Times New Roman"/>
          <w:i/>
          <w:sz w:val="28"/>
          <w:szCs w:val="28"/>
        </w:rPr>
        <w:t>“Phàm nh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ng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là hư v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ng”</w:t>
      </w:r>
      <w:r w:rsidRPr="008D413D">
        <w:rPr>
          <w:rFonts w:ascii="Times New Roman" w:eastAsia="SimSun" w:hAnsi="Times New Roman"/>
          <w:sz w:val="28"/>
          <w:szCs w:val="28"/>
        </w:rPr>
        <w:t>.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do đâu mà có?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Tánh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Pháp Tánh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(cái tư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đư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ra) chính </w:t>
      </w:r>
      <w:r w:rsidRPr="008D413D">
        <w:rPr>
          <w:rFonts w:ascii="Times New Roman" w:eastAsia="SimSun" w:hAnsi="Times New Roman"/>
          <w:sz w:val="28"/>
          <w:szCs w:val="28"/>
        </w:rPr>
        <w:t>là pháp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là cái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(s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n).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ra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n, chúng ta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như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i.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ra, nó là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tương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(liên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i),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t. Chúng ta nói nó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trong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sát-na,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là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hóa. [D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 xml:space="preserve">u nói] </w:t>
      </w:r>
      <w:r w:rsidRPr="008D413D">
        <w:rPr>
          <w:rFonts w:ascii="Times New Roman" w:eastAsia="SimSun" w:hAnsi="Times New Roman"/>
          <w:i/>
          <w:sz w:val="28"/>
          <w:szCs w:val="28"/>
        </w:rPr>
        <w:t>“sanh di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t trong t</w:t>
      </w:r>
      <w:r w:rsidRPr="008D413D">
        <w:rPr>
          <w:rFonts w:ascii="Times New Roman" w:eastAsia="SimSun" w:hAnsi="Times New Roman"/>
          <w:i/>
          <w:sz w:val="28"/>
          <w:szCs w:val="28"/>
        </w:rPr>
        <w:t>ừ</w:t>
      </w:r>
      <w:r w:rsidRPr="008D413D">
        <w:rPr>
          <w:rFonts w:ascii="Times New Roman" w:eastAsia="SimSun" w:hAnsi="Times New Roman"/>
          <w:i/>
          <w:sz w:val="28"/>
          <w:szCs w:val="28"/>
        </w:rPr>
        <w:t>ng sát-na”</w:t>
      </w:r>
      <w:r w:rsidRPr="008D413D">
        <w:rPr>
          <w:rFonts w:ascii="Times New Roman" w:eastAsia="SimSun" w:hAnsi="Times New Roman"/>
          <w:sz w:val="28"/>
          <w:szCs w:val="28"/>
        </w:rPr>
        <w:t>, [nói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đó] là nói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đã khá dài.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sanh ra bèn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là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i. Tôi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nói,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tôi đã nói vài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giây,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quá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n,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ng, nhưng do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tương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liên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nó c</w:t>
      </w:r>
      <w:r w:rsidRPr="008D413D">
        <w:rPr>
          <w:rFonts w:ascii="Times New Roman" w:eastAsia="SimSun" w:hAnsi="Times New Roman"/>
          <w:sz w:val="28"/>
          <w:szCs w:val="28"/>
        </w:rPr>
        <w:t>húng ta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nhìn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 Kinh Hoa Nghiêm nói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nào </w:t>
      </w: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y?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Bát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Bát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lên! Hoa Nghiêm là Viên Giáo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Bát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hoàn toàn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nhau, chúng là tương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lý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nói theo</w:t>
      </w:r>
      <w:r w:rsidRPr="008D413D">
        <w:rPr>
          <w:rFonts w:ascii="Times New Roman" w:eastAsia="SimSun" w:hAnsi="Times New Roman"/>
          <w:sz w:val="28"/>
          <w:szCs w:val="28"/>
        </w:rPr>
        <w:t xml:space="preserve"> các nhà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là vĩ mô hay vi mô,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nói vư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hơn </w:t>
      </w:r>
      <w:r w:rsidRPr="008D413D">
        <w:rPr>
          <w:rFonts w:ascii="Times New Roman" w:eastAsia="SimSun" w:hAnsi="Times New Roman"/>
          <w:sz w:val="28"/>
          <w:szCs w:val="28"/>
        </w:rPr>
        <w:t>kinh Hoa Nghiêm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vi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kinh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 là c</w:t>
      </w:r>
      <w:r w:rsidRPr="008D413D">
        <w:rPr>
          <w:rFonts w:ascii="Times New Roman" w:eastAsia="SimSun" w:hAnsi="Times New Roman"/>
          <w:sz w:val="28"/>
          <w:szCs w:val="28"/>
        </w:rPr>
        <w:t>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</w:rPr>
        <w:t>chân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là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;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phân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sai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thông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t,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. Vì sao?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lo âu ngày mai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lo li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 cu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Trong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có, viên mãn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, có còn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ki</w:t>
      </w:r>
      <w:r w:rsidRPr="008D413D">
        <w:rPr>
          <w:rFonts w:ascii="Times New Roman" w:eastAsia="SimSun" w:hAnsi="Times New Roman"/>
          <w:sz w:val="28"/>
          <w:szCs w:val="28"/>
        </w:rPr>
        <w:t>nh doanh, lo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mong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a hay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không</w:t>
      </w:r>
      <w:r w:rsidRPr="008D413D">
        <w:rPr>
          <w:rFonts w:ascii="Times New Roman" w:eastAsia="SimSun" w:hAnsi="Times New Roman"/>
          <w:sz w:val="28"/>
          <w:szCs w:val="28"/>
        </w:rPr>
        <w:t>?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! Vì sao?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tánh.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[ph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lo toan]</w:t>
      </w:r>
      <w:r w:rsidRPr="008D413D">
        <w:rPr>
          <w:rFonts w:ascii="Times New Roman" w:eastAsia="SimSun" w:hAnsi="Times New Roman"/>
          <w:sz w:val="28"/>
          <w:szCs w:val="28"/>
        </w:rPr>
        <w:t>!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là gì?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tri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[ph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lo toan]</w:t>
      </w:r>
      <w:r w:rsidRPr="008D413D">
        <w:rPr>
          <w:rFonts w:ascii="Times New Roman" w:eastAsia="SimSun" w:hAnsi="Times New Roman"/>
          <w:sz w:val="28"/>
          <w:szCs w:val="28"/>
        </w:rPr>
        <w:t>, nó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m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di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 Khi công phu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ta còn chưa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, ta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tri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, đã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nơi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, nhưng Lý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 x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n, hoàn toàn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rõ ràng, không sao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đi theo con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này,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i tin </w:t>
      </w:r>
      <w:r w:rsidRPr="008D413D">
        <w:rPr>
          <w:rFonts w:ascii="Times New Roman" w:eastAsia="SimSun" w:hAnsi="Times New Roman"/>
          <w:sz w:val="28"/>
          <w:szCs w:val="28"/>
        </w:rPr>
        <w:t>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kinh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y. Trong kinh Kim Cang,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phó chúc hàng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[b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]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chưa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tánh.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nghĩa [đ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phân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nh]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và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là </w:t>
      </w:r>
      <w:r w:rsidRPr="008D413D">
        <w:rPr>
          <w:rFonts w:ascii="Times New Roman" w:eastAsia="SimSun" w:hAnsi="Times New Roman"/>
          <w:i/>
          <w:sz w:val="28"/>
          <w:szCs w:val="28"/>
        </w:rPr>
        <w:t>“ki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 tánh”.</w:t>
      </w:r>
      <w:r w:rsidRPr="008D413D">
        <w:rPr>
          <w:rFonts w:ascii="Times New Roman" w:eastAsia="SimSun" w:hAnsi="Times New Roman"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Ma Ha Tát,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Tát;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thì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ng, có </w:t>
      </w:r>
      <w:r w:rsidRPr="008D413D">
        <w:rPr>
          <w:rFonts w:ascii="Times New Roman" w:eastAsia="SimSun" w:hAnsi="Times New Roman"/>
          <w:sz w:val="28"/>
          <w:szCs w:val="28"/>
        </w:rPr>
        <w:lastRenderedPageBreak/>
        <w:t>khi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đi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ôm bát r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ai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Ngài có sanh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hay không?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sanh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não, đói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ngày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sao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! Đói hai ngày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sao, luôn luôn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Chúng ta xem Hư Vân Lão Hòa Thư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Niên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cách chúng ta quá xa. Lão hòa thư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Hương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ng; tôi nghe nói Ngài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Hương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tháng.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Ngài tri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bái Ngũ Đài sơn, ba bư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y.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hai, ba năm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Ngũ Đài sơn. Trên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đi qua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núi hoang,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ng,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Ngài ngã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xem có đáng thương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 hay không! Ngài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ngã lăn ra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t, không có ai chăm sóc. Trong lúc nguy nan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cái (ăn mày),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ăn mày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chăm sóc,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Ngài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nh.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thân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khôi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Ngài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đi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ăn mày cũng r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đi. Sư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ăn mày: “Ông tên là gì?”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ăn mày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o: “Tôi tên là Văn Cát, Văn (</w:t>
      </w:r>
      <w:r w:rsidRPr="008D413D">
        <w:rPr>
          <w:rFonts w:ascii="Times New Roman" w:eastAsia="DFKai-SB" w:hAnsi="Times New Roman" w:hint="eastAsia"/>
          <w:sz w:val="28"/>
          <w:szCs w:val="28"/>
        </w:rPr>
        <w:t>文</w:t>
      </w:r>
      <w:r w:rsidRPr="008D413D">
        <w:rPr>
          <w:rFonts w:ascii="Times New Roman" w:eastAsia="SimSun" w:hAnsi="Times New Roman"/>
          <w:sz w:val="28"/>
          <w:szCs w:val="28"/>
        </w:rPr>
        <w:t>) trong văn chương, Cát (</w:t>
      </w:r>
      <w:r w:rsidRPr="008D413D">
        <w:rPr>
          <w:rFonts w:ascii="Times New Roman" w:eastAsia="DFKai-SB" w:hAnsi="Times New Roman" w:hint="eastAsia"/>
          <w:sz w:val="28"/>
          <w:szCs w:val="28"/>
        </w:rPr>
        <w:t>吉</w:t>
      </w:r>
      <w:r w:rsidRPr="008D413D">
        <w:rPr>
          <w:rFonts w:ascii="Times New Roman" w:eastAsia="SimSun" w:hAnsi="Times New Roman"/>
          <w:sz w:val="28"/>
          <w:szCs w:val="28"/>
        </w:rPr>
        <w:t>) trong cát tư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ng”.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[Đáp]: “Tôi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Ngũ Đài Sơn”. Sư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, nguyên lai ông ta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Ngũ Đài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n!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quá dài,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cũng quá dài,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 ngã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chăm sóc. Sau khi đã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Ngũ Đài sơn,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 tiên là</w:t>
      </w:r>
      <w:r w:rsidRPr="008D413D">
        <w:rPr>
          <w:rFonts w:ascii="Times New Roman" w:eastAsia="SimSun" w:hAnsi="Times New Roman"/>
          <w:sz w:val="28"/>
          <w:szCs w:val="28"/>
        </w:rPr>
        <w:t xml:space="preserve"> Sư li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dò có ai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t Văn Cát hay không? Pháp sư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Ngũ Đài sơn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o sư: </w:t>
      </w:r>
      <w:r w:rsidRPr="008D413D">
        <w:rPr>
          <w:rFonts w:ascii="Times New Roman" w:eastAsia="SimSun" w:hAnsi="Times New Roman"/>
          <w:i/>
          <w:sz w:val="28"/>
          <w:szCs w:val="28"/>
        </w:rPr>
        <w:t>“Văn Cát là Văn Thù B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Tát”.</w:t>
      </w:r>
      <w:r w:rsidRPr="008D413D">
        <w:rPr>
          <w:rFonts w:ascii="Times New Roman" w:eastAsia="SimSun" w:hAnsi="Times New Roman"/>
          <w:sz w:val="28"/>
          <w:szCs w:val="28"/>
        </w:rPr>
        <w:t xml:space="preserve"> Sư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trên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g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chăm sóc Ngài. [Chuy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này]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minh 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 phó chúc hàng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trong kinh Kim Cang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chăm sóc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Tát!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dùng thân hình gì không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Nói chung,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n; vì sao? Chúng tôi nói,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sz w:val="28"/>
          <w:szCs w:val="28"/>
        </w:rPr>
        <w:t>công năng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ngày hôm nay ra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ai,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gì, chính mình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t. Cũng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m gương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p,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là] Thi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Tông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sư! Đó là gì? Đó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minh tâm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Sư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tác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cao, hai mươi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i. Ngũ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y bát cho Ngài,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mong tranh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y bát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u: “Pháp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cho ngươi, nay ngươi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ra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t!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a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ngươi”.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Sư xuôi Nam lánh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Tuy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phương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Ngài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rõ ràng.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thôn Tào 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Ngài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-kheo-ni Vô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ng. Đây cũng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tu hành,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trì kinh Ni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Bàn. Kinh Ni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Bàn phân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cũng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dài. [T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-kheo-ni]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xuyên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ng, tâm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nhưng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nghĩa lý trong kinh!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sư,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sư không bi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-kheo-ni Vô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Ngài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giáo nghĩa lý trong kinh. Ngài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-kheo-ni: “Bà hãy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cho ta nghe”. Bà ta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kinh Ni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Bàn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t,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bà ta li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khai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sư, trong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ba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tri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minh tâm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Ngài,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-kheo-ni Vô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là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hai mươi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i, còn chưa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-kheo, còn đang lánh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cho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lastRenderedPageBreak/>
        <w:t>gì?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và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 chính mình trong </w:t>
      </w:r>
      <w:r w:rsidRPr="008D413D">
        <w:rPr>
          <w:rFonts w:ascii="Times New Roman" w:eastAsia="SimSun" w:hAnsi="Times New Roman"/>
          <w:sz w:val="28"/>
          <w:szCs w:val="28"/>
        </w:rPr>
        <w:t>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chính mình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rà</w:t>
      </w:r>
      <w:r w:rsidRPr="008D413D">
        <w:rPr>
          <w:rFonts w:ascii="Times New Roman" w:eastAsia="SimSun" w:hAnsi="Times New Roman"/>
          <w:sz w:val="28"/>
          <w:szCs w:val="28"/>
        </w:rPr>
        <w:t>nh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ch,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rõ ràng, Ngài có </w:t>
      </w:r>
      <w:r w:rsidRPr="008D413D">
        <w:rPr>
          <w:rFonts w:ascii="Times New Roman" w:eastAsia="SimSun" w:hAnsi="Times New Roman"/>
          <w:i/>
          <w:sz w:val="28"/>
          <w:szCs w:val="28"/>
        </w:rPr>
        <w:t>“công năng đ</w:t>
      </w:r>
      <w:r w:rsidRPr="008D413D">
        <w:rPr>
          <w:rFonts w:ascii="Times New Roman" w:eastAsia="SimSun" w:hAnsi="Times New Roman"/>
          <w:i/>
          <w:sz w:val="28"/>
          <w:szCs w:val="28"/>
        </w:rPr>
        <w:t>ặ</w:t>
      </w:r>
      <w:r w:rsidRPr="008D413D">
        <w:rPr>
          <w:rFonts w:ascii="Times New Roman" w:eastAsia="SimSun" w:hAnsi="Times New Roman"/>
          <w:i/>
          <w:sz w:val="28"/>
          <w:szCs w:val="28"/>
        </w:rPr>
        <w:t>c d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8D413D">
        <w:rPr>
          <w:rFonts w:ascii="Times New Roman" w:eastAsia="SimSun" w:hAnsi="Times New Roman"/>
          <w:sz w:val="28"/>
          <w:szCs w:val="28"/>
        </w:rPr>
        <w:t>như chúng ta đang nói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không có!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Minh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y bát.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là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quân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thân,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tìm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Sư.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ông ta đu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nào,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y bát trên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đá to, chính mình núp trong 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ng.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Minh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y bát, toan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lên, nhưng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lay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Ông ta bèn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là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pháp;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v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vã sám 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th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Sư: “Tôi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vì y bát, do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pháp mà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n”.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Minh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Ngài bèn bư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ra, thuy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pháp cho ông ta.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thuy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pháp, ông ta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khai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chú tâm quan sát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u: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có trí hu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c tư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ng c</w:t>
      </w:r>
      <w:r w:rsidRPr="008D413D">
        <w:rPr>
          <w:rFonts w:ascii="Times New Roman" w:eastAsia="SimSun" w:hAnsi="Times New Roman"/>
          <w:i/>
          <w:sz w:val="28"/>
          <w:szCs w:val="28"/>
        </w:rPr>
        <w:t>ủ</w:t>
      </w:r>
      <w:r w:rsidRPr="008D413D">
        <w:rPr>
          <w:rFonts w:ascii="Times New Roman" w:eastAsia="SimSun" w:hAnsi="Times New Roman"/>
          <w:i/>
          <w:sz w:val="28"/>
          <w:szCs w:val="28"/>
        </w:rPr>
        <w:t>a Như Lai, ch</w:t>
      </w:r>
      <w:r w:rsidRPr="008D413D">
        <w:rPr>
          <w:rFonts w:ascii="Times New Roman" w:eastAsia="SimSun" w:hAnsi="Times New Roman"/>
          <w:i/>
          <w:sz w:val="28"/>
          <w:szCs w:val="28"/>
        </w:rPr>
        <w:t>ỉ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ng tư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>ng và ch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p trư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c mà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th</w:t>
      </w:r>
      <w:r w:rsidRPr="008D413D">
        <w:rPr>
          <w:rFonts w:ascii="Times New Roman" w:eastAsia="SimSun" w:hAnsi="Times New Roman"/>
          <w:i/>
          <w:sz w:val="28"/>
          <w:szCs w:val="28"/>
        </w:rPr>
        <w:t>ể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ng đ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>, vì sao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ng? Do đó, tôi nói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đó là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cơ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n. </w:t>
      </w:r>
      <w:r w:rsidRPr="008D413D">
        <w:rPr>
          <w:rFonts w:ascii="Times New Roman" w:eastAsia="SimSun" w:hAnsi="Times New Roman"/>
          <w:i/>
          <w:sz w:val="28"/>
          <w:szCs w:val="28"/>
        </w:rPr>
        <w:t>“T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tư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i, ti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ng tăm,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 dư</w:t>
      </w:r>
      <w:r w:rsidRPr="008D413D">
        <w:rPr>
          <w:rFonts w:ascii="Times New Roman" w:eastAsia="SimSun" w:hAnsi="Times New Roman"/>
          <w:i/>
          <w:sz w:val="28"/>
          <w:szCs w:val="28"/>
        </w:rPr>
        <w:t>ỡ</w:t>
      </w:r>
      <w:r w:rsidRPr="008D413D">
        <w:rPr>
          <w:rFonts w:ascii="Times New Roman" w:eastAsia="SimSun" w:hAnsi="Times New Roman"/>
          <w:i/>
          <w:sz w:val="28"/>
          <w:szCs w:val="28"/>
        </w:rPr>
        <w:t>ng, ngũ d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 tr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vào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vào đư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mà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vào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c luôn! Quý </w:t>
      </w:r>
      <w:r w:rsidRPr="008D413D">
        <w:rPr>
          <w:rFonts w:ascii="Times New Roman" w:eastAsia="SimSun" w:hAnsi="Times New Roman"/>
          <w:sz w:val="28"/>
          <w:szCs w:val="28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ngoài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môn,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môn.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i/>
          <w:sz w:val="28"/>
          <w:szCs w:val="28"/>
        </w:rPr>
        <w:t>“chúng sanh bình đ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ng, muôn pháp bình đ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ng”.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</w:rPr>
        <w:t>vũ tr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hài hòa, chúng sanh hài hòa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i/>
          <w:sz w:val="28"/>
          <w:szCs w:val="28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trái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ra r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Khi nào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trái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c?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cao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này. Các nhà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cho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sinh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trên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này đã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là ba,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 nhưng n</w:t>
      </w:r>
      <w:r w:rsidRPr="008D413D">
        <w:rPr>
          <w:rFonts w:ascii="Times New Roman" w:eastAsia="SimSun" w:hAnsi="Times New Roman"/>
          <w:sz w:val="28"/>
          <w:szCs w:val="28"/>
        </w:rPr>
        <w:t>ói theo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vô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các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gia </w:t>
      </w:r>
      <w:r w:rsidRPr="008D413D">
        <w:rPr>
          <w:rFonts w:ascii="Times New Roman" w:eastAsia="SimSun" w:hAnsi="Times New Roman"/>
          <w:sz w:val="28"/>
          <w:szCs w:val="28"/>
        </w:rPr>
        <w:t>đã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minh ba,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n.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cách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năm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kia,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trên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phát tri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c,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k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đó] </w:t>
      </w:r>
      <w:r w:rsidRPr="008D413D">
        <w:rPr>
          <w:rFonts w:ascii="Times New Roman" w:eastAsia="SimSun" w:hAnsi="Times New Roman"/>
          <w:sz w:val="28"/>
          <w:szCs w:val="28"/>
        </w:rPr>
        <w:t>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n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văn minh Á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Lan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Tư (Atlantis).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ngu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vũ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, tàu th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và xe c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gây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m,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còn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hơn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nhưng con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Chôn vùi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theo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a </w:t>
      </w:r>
      <w:r w:rsidRPr="008D413D">
        <w:rPr>
          <w:rFonts w:ascii="Times New Roman" w:eastAsia="SimSun" w:hAnsi="Times New Roman"/>
          <w:sz w:val="28"/>
          <w:szCs w:val="28"/>
        </w:rPr>
        <w:t>chính mình mà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tr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m, dâm, d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vô biên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p, chiêu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t! Sau khi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phát tri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sai kém [thu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 cho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cũng đã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m bão hòa!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chú tâm </w:t>
      </w:r>
      <w:r w:rsidRPr="008D413D">
        <w:rPr>
          <w:rFonts w:ascii="Times New Roman" w:eastAsia="SimSun" w:hAnsi="Times New Roman"/>
          <w:sz w:val="28"/>
          <w:szCs w:val="28"/>
        </w:rPr>
        <w:t>quan sát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</w:rPr>
        <w:t>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nhìn ra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báo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có cơ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dùng cơ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quan sát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này, [s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 vũ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là hài hòa,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là hài hòa,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loài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nhau cũng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là hài hòa,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thì sao?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hòa! Do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nhìn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rõ ràng hơn: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tình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sanh,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 phá ho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hoàn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sanh thái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nó giáng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; đó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“báo 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ng”.</w:t>
      </w:r>
      <w:r w:rsidRPr="008D413D">
        <w:rPr>
          <w:rFonts w:ascii="Times New Roman" w:eastAsia="SimSun" w:hAnsi="Times New Roman"/>
          <w:sz w:val="28"/>
          <w:szCs w:val="28"/>
        </w:rPr>
        <w:t xml:space="preserve">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cư x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hòa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chúng nó,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đãi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ng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chính mình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ưu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chúa t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thiên nhiên,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thiên nhiên. Thiên nhiên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thù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long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! Chúng ta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ng này là </w:t>
      </w:r>
      <w:r w:rsidRPr="008D413D">
        <w:rPr>
          <w:rFonts w:ascii="Times New Roman" w:eastAsia="SimSun" w:hAnsi="Times New Roman"/>
          <w:i/>
          <w:sz w:val="28"/>
          <w:szCs w:val="28"/>
        </w:rPr>
        <w:t>“v</w:t>
      </w:r>
      <w:r w:rsidRPr="008D413D">
        <w:rPr>
          <w:rFonts w:ascii="Times New Roman" w:eastAsia="SimSun" w:hAnsi="Times New Roman"/>
          <w:i/>
          <w:sz w:val="28"/>
          <w:szCs w:val="28"/>
        </w:rPr>
        <w:t>ỏ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a c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bi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 hóa”</w:t>
      </w:r>
      <w:r w:rsidRPr="008D413D">
        <w:rPr>
          <w:rFonts w:ascii="Times New Roman" w:eastAsia="SimSun" w:hAnsi="Times New Roman"/>
          <w:sz w:val="28"/>
          <w:szCs w:val="28"/>
        </w:rPr>
        <w:t>,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n khơi,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khơi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lên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gì? Nó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kháng. Cách nói theo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cách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còn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Nhà tiên tri N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Tra Đan Mã Tư (Nostradamus)</w:t>
      </w:r>
      <w:r w:rsidRPr="008D413D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Pháp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trăm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châu Âu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kêu gào, hy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cư dân đang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trên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“quay đ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là b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hoàn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cân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sanh thái,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chúng sanh,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sanh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a! Trong kinh,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rát mi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ng bu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lòng khuyên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chúng ta làm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tranh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ta mong m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phương pháp: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chúng sanh không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tranh.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này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ư là sâu, [n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này],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i.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[xu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n] s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m hơn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có l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s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tám ngàn năm trăm năm,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hai ngàn năm trăm năm. Tôn giáo s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m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trong các tôn giáo </w:t>
      </w:r>
      <w:r w:rsidRPr="008D413D">
        <w:rPr>
          <w:rFonts w:ascii="Times New Roman" w:eastAsia="SimSun" w:hAnsi="Times New Roman"/>
          <w:sz w:val="28"/>
          <w:szCs w:val="28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giáo.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tu Thi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nh; do Thi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phá các chi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không gian, cũng có nghĩa là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phá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Phi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Phi Phi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X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Thiên, phía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thì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ng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A T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vì sao [có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o],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hình thành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nào, di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nào, làm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thoát lìa,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 đã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rành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Sau khi đã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chúng ta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nhiên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tí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hay chăng?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nào! Chúng ta có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thua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tí nào hay không?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nào! Chúng ta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đôi chút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khác,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sau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. Chúng ta thua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sau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cho ta!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quan h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các chúng sanh, chính là báo ân, báo oán, đòi n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,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. Do đó, chúng ta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thua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l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hãm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nghĩ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Nghĩ là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khái là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ta đã lư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hãm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nay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phương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[nghĩ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y], trong tâm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mái,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chú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nào, tâm bình khí hòa. Món n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xong, đã xóa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sao?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thì cũng không sao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sau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cho ta.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trong chân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thua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mà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nó,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ng. Chúng ta xem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đĩa DVD do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kinh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đĩa “</w:t>
      </w:r>
      <w:r w:rsidRPr="008D413D">
        <w:rPr>
          <w:rFonts w:ascii="Times New Roman" w:eastAsia="SimSun" w:hAnsi="Times New Roman"/>
          <w:i/>
          <w:sz w:val="28"/>
          <w:szCs w:val="28"/>
        </w:rPr>
        <w:t>Vì sao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th</w:t>
      </w:r>
      <w:r w:rsidRPr="008D413D">
        <w:rPr>
          <w:rFonts w:ascii="Times New Roman" w:eastAsia="SimSun" w:hAnsi="Times New Roman"/>
          <w:i/>
          <w:sz w:val="28"/>
          <w:szCs w:val="28"/>
        </w:rPr>
        <w:t>ể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ăn th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t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 xml:space="preserve"> chúng nó</w:t>
      </w:r>
      <w:r w:rsidRPr="008D413D">
        <w:rPr>
          <w:rFonts w:ascii="Times New Roman" w:eastAsia="SimSun" w:hAnsi="Times New Roman"/>
          <w:i/>
          <w:sz w:val="28"/>
          <w:szCs w:val="28"/>
        </w:rPr>
        <w:t>?”</w:t>
      </w:r>
      <w:r w:rsidRPr="008D413D">
        <w:rPr>
          <w:rFonts w:ascii="Times New Roman" w:eastAsia="SimSun" w:hAnsi="Times New Roman"/>
          <w:sz w:val="28"/>
          <w:szCs w:val="28"/>
        </w:rPr>
        <w:t xml:space="preserve">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xem xong,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lòng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chúng. Th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quá tàn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đâu có cam tâm tình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n, oan oan tương báo,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8D413D">
        <w:rPr>
          <w:rFonts w:ascii="Times New Roman" w:eastAsia="SimSun" w:hAnsi="Times New Roman"/>
          <w:sz w:val="28"/>
          <w:szCs w:val="28"/>
        </w:rPr>
        <w:t>nó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thù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.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còn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lòng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!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đánh r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n,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n,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n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i.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không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mo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! Trong lúc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còn nguy ng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có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nghe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thăm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b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hai,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ba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nhà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hòng tiêu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cho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vì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sát sanh quá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nhà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hoàn toàn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vì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tr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nên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cho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(ngư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m) làm. Làm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xong,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chi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t! Cách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thăm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khá hơn,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là làm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a. Sau khi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đó,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đau đ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vì căn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sau,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thăm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 cho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[tham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] cũng đông,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ngay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tình tr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khá </w:t>
      </w:r>
      <w:r w:rsidRPr="008D413D">
        <w:rPr>
          <w:rFonts w:ascii="Times New Roman" w:eastAsia="SimSun" w:hAnsi="Times New Roman"/>
          <w:sz w:val="28"/>
          <w:szCs w:val="28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 lên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u. Sau khi làm xong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ba,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lành chín mươi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trăm.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sau,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làm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khi đó đã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nhà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hàng xóm cũng tin, cùng nhau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kinh,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t.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hoàn toàn lành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bàn!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gì?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con r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t,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qua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làm pháp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siêu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chúng nó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ích, món n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thanh toán xong,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gây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a. Các oán thân trái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i, [cho nên] lành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nh,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cho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đĩa DVD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tôi khuyên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là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Tông, hãy coi nó như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p. Xem xong,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chúng sanh,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oán thân trái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và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chúng ta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này,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nghĩ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giáo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Tôn,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qua ngày là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i!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tôi là lão cư sĩ Lý B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Nam, tôi theo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năm,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là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theo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Tăng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nh. Vào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đó, thâu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cũng khá d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dào,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dùng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[thâu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p]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ngày ăn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ăn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trưa. Chi phí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hai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Đài Loan. Vào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đó, t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hoán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M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im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Đài Loan.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tiêu dùng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tháng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tính theo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rư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i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>.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rư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i (t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sáu mươi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Đài Loan là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tiêu dùng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tháng),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dư ra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dùng làm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Ngài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Qu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áo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ki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rách thì vá.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qu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áo vá [bên trong], bên ngoài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qu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áo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Trung Sơn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vài 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năm, s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. Áo lót bên trong vá víu,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vá ch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vá đ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p! Khi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chúng tôi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vì q</w:t>
      </w:r>
      <w:r w:rsidRPr="008D413D">
        <w:rPr>
          <w:rFonts w:ascii="Times New Roman" w:eastAsia="SimSun" w:hAnsi="Times New Roman"/>
          <w:sz w:val="28"/>
          <w:szCs w:val="28"/>
        </w:rPr>
        <w:t>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áo bên trong chúng tôi đâu có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 Sau khi lão nhân gia vãng sanh, nhìn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lưu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nhiên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vá, </w:t>
      </w:r>
      <w:r w:rsidRPr="008D413D">
        <w:rPr>
          <w:rFonts w:ascii="Times New Roman" w:eastAsia="SimSun" w:hAnsi="Times New Roman"/>
          <w:i/>
          <w:sz w:val="28"/>
          <w:szCs w:val="28"/>
        </w:rPr>
        <w:t>“c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Đà 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nh”</w:t>
      </w:r>
      <w:r w:rsidRPr="008D413D">
        <w:rPr>
          <w:rFonts w:ascii="Times New Roman" w:eastAsia="SimSun" w:hAnsi="Times New Roman"/>
          <w:sz w:val="28"/>
          <w:szCs w:val="28"/>
        </w:rPr>
        <w:t xml:space="preserve"> (đ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Đà).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đơn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n, chín mươi lăm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ai chăm sóc,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mình chăm sóc mình. Nay chúng ta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m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chính mình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 to hơn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quá 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8D413D">
        <w:rPr>
          <w:rFonts w:ascii="Times New Roman" w:eastAsia="SimSun" w:hAnsi="Times New Roman"/>
          <w:sz w:val="28"/>
          <w:szCs w:val="28"/>
        </w:rPr>
        <w:t>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u!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đã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nêu gương cho chúng ta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là gì?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nêu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m gương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đó là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hình, là gương sáng cho chúng ta.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nghiêm túc n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Ngài.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muôn duyên,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năng, và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 trong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n; khi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phúc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.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nhìn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đông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chúng sanh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thông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t,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các pháp.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có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to tát cách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tánh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u. Vì sao không 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u?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đã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theo tâm; [vì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],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chúng sanh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nghe 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giáo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và y giáo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hành. Hôm nay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đã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chúng ta ngh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ngơi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phút!</w:t>
      </w:r>
    </w:p>
    <w:p w:rsidR="004F4F11" w:rsidRPr="008D413D" w:rsidRDefault="004F4F1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***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xin m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ng. Chúng ta xem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ba: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D413D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o trư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 nhân, đương nguy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chúng sanh, dĩ pháp t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ngu, hoan ái b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8D413D">
        <w:rPr>
          <w:rFonts w:ascii="Times New Roman" w:eastAsia="SimSun" w:hAnsi="Times New Roman"/>
          <w:b/>
          <w:sz w:val="28"/>
          <w:szCs w:val="32"/>
        </w:rPr>
        <w:t>(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D413D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見樂著人。當願眾生。以法自娛。歡愛不捨</w:t>
      </w:r>
      <w:r w:rsidRPr="008D413D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(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D413D">
        <w:rPr>
          <w:rFonts w:ascii="Times New Roman" w:eastAsia="SimSun" w:hAnsi="Times New Roman"/>
          <w:i/>
          <w:sz w:val="28"/>
          <w:szCs w:val="28"/>
        </w:rPr>
        <w:t>: Th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k</w:t>
      </w:r>
      <w:r w:rsidRPr="008D413D">
        <w:rPr>
          <w:rFonts w:ascii="Times New Roman" w:eastAsia="SimSun" w:hAnsi="Times New Roman"/>
          <w:i/>
          <w:sz w:val="28"/>
          <w:szCs w:val="28"/>
        </w:rPr>
        <w:t>ẻ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thích ch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p, nguy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cho chúng sanh, dùng pháp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vui, vui thích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b</w:t>
      </w:r>
      <w:r w:rsidRPr="008D413D">
        <w:rPr>
          <w:rFonts w:ascii="Times New Roman" w:eastAsia="SimSun" w:hAnsi="Times New Roman"/>
          <w:i/>
          <w:sz w:val="28"/>
          <w:szCs w:val="28"/>
        </w:rPr>
        <w:t>ỏ</w:t>
      </w:r>
      <w:r w:rsidRPr="008D413D">
        <w:rPr>
          <w:rFonts w:ascii="Times New Roman" w:eastAsia="SimSun" w:hAnsi="Times New Roman"/>
          <w:i/>
          <w:sz w:val="28"/>
          <w:szCs w:val="28"/>
        </w:rPr>
        <w:t>).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(</w:t>
      </w:r>
      <w:r w:rsidRPr="008D413D">
        <w:rPr>
          <w:rFonts w:ascii="Times New Roman" w:eastAsia="DFKai-SB" w:hAnsi="Times New Roman" w:hint="eastAsia"/>
          <w:sz w:val="28"/>
          <w:szCs w:val="28"/>
        </w:rPr>
        <w:t>樂</w:t>
      </w:r>
      <w:r w:rsidRPr="008D413D">
        <w:rPr>
          <w:rFonts w:ascii="Times New Roman" w:eastAsia="SimSun" w:hAnsi="Times New Roman"/>
          <w:sz w:val="28"/>
          <w:szCs w:val="28"/>
        </w:rPr>
        <w:t>)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thanh, hãy nên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là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. </w:t>
      </w:r>
      <w:r w:rsidRPr="008D413D">
        <w:rPr>
          <w:rFonts w:ascii="Times New Roman" w:eastAsia="SimSun" w:hAnsi="Times New Roman"/>
          <w:i/>
          <w:sz w:val="28"/>
          <w:szCs w:val="28"/>
        </w:rPr>
        <w:t>“Trư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8D413D">
        <w:rPr>
          <w:rFonts w:ascii="Times New Roman" w:eastAsia="SimSun" w:hAnsi="Times New Roman"/>
          <w:sz w:val="28"/>
          <w:szCs w:val="28"/>
        </w:rPr>
        <w:t>(</w:t>
      </w:r>
      <w:r w:rsidRPr="008D413D">
        <w:rPr>
          <w:rFonts w:ascii="Times New Roman" w:eastAsia="DFKai-SB" w:hAnsi="Times New Roman" w:hint="eastAsia"/>
          <w:sz w:val="28"/>
          <w:szCs w:val="28"/>
        </w:rPr>
        <w:t>著</w:t>
      </w:r>
      <w:r w:rsidRPr="008D413D">
        <w:rPr>
          <w:rFonts w:ascii="Times New Roman" w:eastAsia="SimSun" w:hAnsi="Times New Roman"/>
          <w:sz w:val="28"/>
          <w:szCs w:val="28"/>
        </w:rPr>
        <w:t>) là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Đây là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thích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phát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Nói chung,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trái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nguyên t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cao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do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là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ằ</w:t>
      </w:r>
      <w:r w:rsidRPr="008D413D">
        <w:rPr>
          <w:rFonts w:ascii="Times New Roman" w:eastAsia="SimSun" w:hAnsi="Times New Roman"/>
          <w:i/>
          <w:sz w:val="28"/>
          <w:szCs w:val="28"/>
        </w:rPr>
        <w:t>ng thu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n chúng sanh, tùy h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công đ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8D413D">
        <w:rPr>
          <w:rFonts w:ascii="Times New Roman" w:eastAsia="SimSun" w:hAnsi="Times New Roman"/>
          <w:sz w:val="28"/>
          <w:szCs w:val="28"/>
        </w:rPr>
        <w:t>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giúp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phát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i/>
          <w:sz w:val="28"/>
          <w:szCs w:val="28"/>
        </w:rPr>
        <w:t>“dĩ pháp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ngu, hoan ái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x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vui thích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). </w:t>
      </w:r>
      <w:r w:rsidRPr="008D413D">
        <w:rPr>
          <w:rFonts w:ascii="Times New Roman" w:eastAsia="SimSun" w:hAnsi="Times New Roman"/>
          <w:i/>
          <w:sz w:val="28"/>
          <w:szCs w:val="28"/>
        </w:rPr>
        <w:t>“Hoan ái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x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,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“pháp h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sung mãn, thư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gì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pháp, cũng có nghĩa là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hãy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Đó là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sơ, [đ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cách] thay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ng!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tăm,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ng, ngũ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tâm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ly, hãy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đôi chút, hoàn toàn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khó,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mang,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dùng cái tâm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8D413D">
        <w:rPr>
          <w:rFonts w:ascii="Times New Roman" w:eastAsia="SimSun" w:hAnsi="Times New Roman"/>
          <w:sz w:val="28"/>
          <w:szCs w:val="28"/>
        </w:rPr>
        <w:t>. Đó là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ít,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đa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i!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nên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đa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,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mà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[ni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 hoan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8D413D">
        <w:rPr>
          <w:rFonts w:ascii="Times New Roman" w:eastAsia="SimSun" w:hAnsi="Times New Roman"/>
          <w:sz w:val="28"/>
          <w:szCs w:val="28"/>
        </w:rPr>
        <w:t>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tr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danh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quá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u.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có nghĩa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khuyên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,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phúc,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bàn cãi.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nào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nào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phúc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u! Nói cách khác,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khuyên lơn,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 làm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thông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nên làm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.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xoay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n.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ngày, chính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m, sáu căn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sáu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là m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ng, gi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bu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n, vui.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trong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o: </w:t>
      </w:r>
      <w:r w:rsidRPr="008D413D">
        <w:rPr>
          <w:rFonts w:ascii="Times New Roman" w:eastAsia="SimSun" w:hAnsi="Times New Roman"/>
          <w:i/>
          <w:sz w:val="28"/>
          <w:szCs w:val="28"/>
        </w:rPr>
        <w:t>“Diêm Phù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chúng sanh, kh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>i tâm 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ng ni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m vô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i”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húng sanh Diêm Phù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tâm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không gì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i).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nơi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là tình hình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mong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hay. Câu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trong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là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c nhi th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t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p chi,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di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c duy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t h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b</w:t>
      </w:r>
      <w:r w:rsidRPr="008D413D">
        <w:rPr>
          <w:rFonts w:ascii="Times New Roman" w:eastAsia="SimSun" w:hAnsi="Times New Roman"/>
          <w:i/>
          <w:sz w:val="28"/>
          <w:szCs w:val="28"/>
        </w:rPr>
        <w:t>ằ</w:t>
      </w:r>
      <w:r w:rsidRPr="008D413D">
        <w:rPr>
          <w:rFonts w:ascii="Times New Roman" w:eastAsia="SimSun" w:hAnsi="Times New Roman"/>
          <w:i/>
          <w:sz w:val="28"/>
          <w:szCs w:val="28"/>
        </w:rPr>
        <w:t>ng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i/>
          <w:sz w:val="28"/>
          <w:szCs w:val="28"/>
        </w:rPr>
        <w:t>ễ</w:t>
      </w:r>
      <w:r w:rsidRPr="008D413D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di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c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 h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xuyên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luy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 sao? Có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bè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phuơng xa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 sao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sz w:val="28"/>
          <w:szCs w:val="28"/>
        </w:rPr>
        <w:t>)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là </w:t>
      </w:r>
      <w:r w:rsidRPr="008D413D">
        <w:rPr>
          <w:rFonts w:ascii="Times New Roman" w:eastAsia="SimSun" w:hAnsi="Times New Roman"/>
          <w:i/>
          <w:sz w:val="28"/>
          <w:szCs w:val="28"/>
        </w:rPr>
        <w:t>“dĩ pháp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ngu, hoan ái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x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8D413D">
        <w:rPr>
          <w:rFonts w:ascii="Times New Roman" w:eastAsia="SimSun" w:hAnsi="Times New Roman"/>
          <w:sz w:val="28"/>
          <w:szCs w:val="28"/>
        </w:rPr>
        <w:t>(dùng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vui, ưa thích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).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bình phàm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“Pháp”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gì? </w:t>
      </w:r>
      <w:r w:rsidRPr="008D413D">
        <w:rPr>
          <w:rFonts w:ascii="Times New Roman" w:eastAsia="SimSun" w:hAnsi="Times New Roman"/>
          <w:i/>
          <w:sz w:val="28"/>
          <w:szCs w:val="28"/>
        </w:rPr>
        <w:t>“Pháp”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luân lý, pháp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pháp là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pháp là tôn giáo.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chúng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phương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và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tiêu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nơi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, và tôn giáo;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m vui thú,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.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8D413D">
        <w:rPr>
          <w:rFonts w:ascii="Times New Roman" w:eastAsia="SimSun" w:hAnsi="Times New Roman"/>
          <w:i/>
          <w:sz w:val="28"/>
          <w:szCs w:val="28"/>
        </w:rPr>
        <w:t>“Thư trung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u hoàng kim 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c, thư trung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nhan như ng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8D413D">
        <w:rPr>
          <w:rFonts w:ascii="Times New Roman" w:eastAsia="SimSun" w:hAnsi="Times New Roman"/>
          <w:sz w:val="28"/>
          <w:szCs w:val="28"/>
        </w:rPr>
        <w:t>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rong sách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có nhà vàng, trong sách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như ng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c).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tham tài, tham s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c,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tài s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là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sung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Thánh nhân dùng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. Tr</w:t>
      </w:r>
      <w:r w:rsidRPr="008D413D">
        <w:rPr>
          <w:rFonts w:ascii="Times New Roman" w:eastAsia="SimSun" w:hAnsi="Times New Roman"/>
          <w:sz w:val="28"/>
          <w:szCs w:val="28"/>
        </w:rPr>
        <w:t>ong sách,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giáo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thánh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có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thú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tr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vàng ròng,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tr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p,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hơn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đó. T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có ý nghĩa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</w:t>
      </w:r>
      <w:r w:rsidRPr="008D413D">
        <w:rPr>
          <w:rFonts w:ascii="Times New Roman" w:eastAsia="SimSun" w:hAnsi="Times New Roman"/>
          <w:i/>
          <w:sz w:val="28"/>
          <w:szCs w:val="28"/>
        </w:rPr>
        <w:t>“Kh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>ng Nhan chi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>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là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, Nhan là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 chính là </w:t>
      </w:r>
      <w:r w:rsidRPr="008D413D">
        <w:rPr>
          <w:rFonts w:ascii="Times New Roman" w:eastAsia="SimSun" w:hAnsi="Times New Roman"/>
          <w:i/>
          <w:sz w:val="28"/>
          <w:szCs w:val="28"/>
        </w:rPr>
        <w:t>“dĩ pháp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ngu” </w:t>
      </w:r>
      <w:r w:rsidRPr="008D413D">
        <w:rPr>
          <w:rFonts w:ascii="Times New Roman" w:eastAsia="SimSun" w:hAnsi="Times New Roman"/>
          <w:sz w:val="28"/>
          <w:szCs w:val="28"/>
        </w:rPr>
        <w:t>(dùng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ng) đang nói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đây,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Nhan [là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đó]! Phu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thanh b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phú quý,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giàu có.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càng nghèo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hơn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là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túng qu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n, nhưng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Phu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tán thán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i/>
          <w:sz w:val="28"/>
          <w:szCs w:val="28"/>
        </w:rPr>
        <w:t>“cư l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u 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ng, nh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đan th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>c, nh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bi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i/>
          <w:sz w:val="28"/>
          <w:szCs w:val="28"/>
        </w:rPr>
        <w:t>ẩ</w:t>
      </w:r>
      <w:r w:rsidRPr="008D413D">
        <w:rPr>
          <w:rFonts w:ascii="Times New Roman" w:eastAsia="SimSun" w:hAnsi="Times New Roman"/>
          <w:i/>
          <w:sz w:val="28"/>
          <w:szCs w:val="28"/>
        </w:rPr>
        <w:t>m”</w:t>
      </w:r>
      <w:r w:rsidRPr="008D413D">
        <w:rPr>
          <w:rFonts w:ascii="Times New Roman" w:eastAsia="SimSun" w:hAnsi="Times New Roman"/>
          <w:sz w:val="28"/>
          <w:szCs w:val="28"/>
        </w:rPr>
        <w:t xml:space="preserve"> (s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trong ngõ nghèo hèn,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gi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cơm,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c).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nói chung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quá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, nhưng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i/>
          <w:sz w:val="28"/>
          <w:szCs w:val="28"/>
        </w:rPr>
        <w:t>“b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c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i k</w:t>
      </w:r>
      <w:r w:rsidRPr="008D413D">
        <w:rPr>
          <w:rFonts w:ascii="Times New Roman" w:eastAsia="SimSun" w:hAnsi="Times New Roman"/>
          <w:i/>
          <w:sz w:val="28"/>
          <w:szCs w:val="28"/>
        </w:rPr>
        <w:t>ỳ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 xml:space="preserve"> (ch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thay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m vui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y).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khi nào,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nơi ch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nào,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r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r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tươi cư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sung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 do đâu mà có?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do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hành </w:t>
      </w:r>
      <w:r w:rsidRPr="008D413D">
        <w:rPr>
          <w:rFonts w:ascii="Times New Roman" w:eastAsia="SimSun" w:hAnsi="Times New Roman"/>
          <w:sz w:val="28"/>
          <w:szCs w:val="28"/>
        </w:rPr>
        <w:t>mà ra!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gì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ngoài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khoa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, tôn giáo;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chân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c!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này hay không?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mà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“hoàn toàn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ai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c”.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[nhưng là]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đa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. Vì sao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 Chúng ta ph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ng theo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câu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lão cư sĩ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Liên Cư, </w:t>
      </w:r>
      <w:r w:rsidRPr="008D413D">
        <w:rPr>
          <w:rFonts w:ascii="Times New Roman" w:eastAsia="SimSun" w:hAnsi="Times New Roman"/>
          <w:i/>
          <w:sz w:val="28"/>
          <w:szCs w:val="28"/>
        </w:rPr>
        <w:t>“chân h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>, [nghĩa là]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thì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Nói cách khác,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thì không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kinh giáo có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mà là do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nghiêm túc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p;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Càng nghiêm túc,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càng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u!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nói gì khác,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kinh Hoa Nghiêm,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húng ta nghiêm túc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xem,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m!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còn có gì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hơn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ư?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đã nói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câu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sai</w:t>
      </w:r>
      <w:r w:rsidRPr="008D413D">
        <w:rPr>
          <w:rFonts w:ascii="Times New Roman" w:eastAsia="SimSun" w:hAnsi="Times New Roman"/>
          <w:sz w:val="28"/>
          <w:szCs w:val="28"/>
        </w:rPr>
        <w:t xml:space="preserve">: </w:t>
      </w:r>
      <w:r w:rsidRPr="008D413D">
        <w:rPr>
          <w:rFonts w:ascii="Times New Roman" w:eastAsia="SimSun" w:hAnsi="Times New Roman"/>
          <w:i/>
          <w:sz w:val="28"/>
          <w:szCs w:val="28"/>
        </w:rPr>
        <w:t>“Th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na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pháp v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nùng”</w:t>
      </w:r>
      <w:r w:rsidRPr="008D413D">
        <w:rPr>
          <w:rFonts w:ascii="Times New Roman" w:eastAsia="SimSun" w:hAnsi="Times New Roman"/>
          <w:sz w:val="28"/>
          <w:szCs w:val="28"/>
        </w:rPr>
        <w:t xml:space="preserve"> (Pháp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há có 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m như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pháp).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thú nơi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sánh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là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hay không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có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đi vì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i. Nay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chưa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m;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chúng tôi đã t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,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chúng tôi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 Ngài nói cũng 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hài hư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: </w:t>
      </w:r>
      <w:r w:rsidRPr="008D413D">
        <w:rPr>
          <w:rFonts w:ascii="Times New Roman" w:eastAsia="SimSun" w:hAnsi="Times New Roman"/>
          <w:i/>
          <w:sz w:val="28"/>
          <w:szCs w:val="28"/>
        </w:rPr>
        <w:t>“Các anh h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c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 [theo ki</w:t>
      </w:r>
      <w:r w:rsidRPr="008D413D">
        <w:rPr>
          <w:rFonts w:ascii="Times New Roman" w:eastAsia="SimSun" w:hAnsi="Times New Roman"/>
          <w:i/>
          <w:sz w:val="28"/>
          <w:szCs w:val="28"/>
        </w:rPr>
        <w:t>ể</w:t>
      </w:r>
      <w:r w:rsidRPr="008D413D">
        <w:rPr>
          <w:rFonts w:ascii="Times New Roman" w:eastAsia="SimSun" w:hAnsi="Times New Roman"/>
          <w:i/>
          <w:sz w:val="28"/>
          <w:szCs w:val="28"/>
        </w:rPr>
        <w:t>u] nu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 tr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ng qu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táo”.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ă</w:t>
      </w:r>
      <w:r w:rsidRPr="008D413D">
        <w:rPr>
          <w:rFonts w:ascii="Times New Roman" w:eastAsia="SimSun" w:hAnsi="Times New Roman"/>
          <w:sz w:val="28"/>
          <w:szCs w:val="28"/>
        </w:rPr>
        <w:t>n là nu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li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c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bèn nu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hương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! Đúng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hương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?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nghĩ vì sao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?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chính là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như tôi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nói.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. Nói cách khác,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ph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8D413D">
        <w:rPr>
          <w:rFonts w:ascii="Times New Roman" w:eastAsia="SimSun" w:hAnsi="Times New Roman"/>
          <w:i/>
          <w:sz w:val="28"/>
          <w:szCs w:val="28"/>
        </w:rPr>
        <w:t>“t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tư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i, ti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ng tăm,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 dư</w:t>
      </w:r>
      <w:r w:rsidRPr="008D413D">
        <w:rPr>
          <w:rFonts w:ascii="Times New Roman" w:eastAsia="SimSun" w:hAnsi="Times New Roman"/>
          <w:i/>
          <w:sz w:val="28"/>
          <w:szCs w:val="28"/>
        </w:rPr>
        <w:t>ỡ</w:t>
      </w:r>
      <w:r w:rsidRPr="008D413D">
        <w:rPr>
          <w:rFonts w:ascii="Times New Roman" w:eastAsia="SimSun" w:hAnsi="Times New Roman"/>
          <w:i/>
          <w:sz w:val="28"/>
          <w:szCs w:val="28"/>
        </w:rPr>
        <w:t>ng, ngũ d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c,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 tr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>, có ai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có?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i;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mà còn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thánh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gian!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Nho,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cũng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 [Ni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a]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là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nơi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làm sao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trong pháp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cho đư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c?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thì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chí.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,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i,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dài,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trăm năm đú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8D413D">
        <w:rPr>
          <w:rFonts w:ascii="Times New Roman" w:eastAsia="SimSun" w:hAnsi="Times New Roman"/>
          <w:sz w:val="28"/>
          <w:szCs w:val="28"/>
        </w:rPr>
        <w:t xml:space="preserve"> là kh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ngón tay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cái đã qua!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này, tôi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Tôn Giáo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Gia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tham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đàn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Hàng Châu. Sau khi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thúc, tôi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Nam Kinh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gì? M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các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cũ cùng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 chúng tôi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t, còn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cùng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p,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như là các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cùng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 năm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Sơ Trung</w:t>
      </w:r>
      <w:r w:rsidRPr="008D413D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mươi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lên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nhau,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 toàn là tr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con, nay đã sáu mươi năm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t, già kh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m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.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chúng tôi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, tôi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 còn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i. Ngoài ra, còn có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do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quá g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rút nên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Các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cùng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p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hơn hai mươi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còn có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hoàn toàn là k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cũ.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Nam Kinh, tôi 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quê nhà là Lư Giang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xem cô Dương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cô ta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có thành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u. Chúng tôi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.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An Huy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c Kinh,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Kinh cũng là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bè xưa.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cũ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Giang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Vân Nam.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 đã nghe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chưa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p này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thăm nơi đó,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kh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phát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u.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đó,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thành,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thành đã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ngàn năm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gìn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nguyên v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n dáng d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cũ, tôi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ng. Nhân dân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phác</w:t>
      </w:r>
      <w:r w:rsidRPr="008D413D">
        <w:rPr>
          <w:rFonts w:ascii="Times New Roman" w:eastAsia="SimSun" w:hAnsi="Times New Roman"/>
          <w:sz w:val="28"/>
          <w:szCs w:val="28"/>
        </w:rPr>
        <w:t>, nay đã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đô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!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đô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đương nhiên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đem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chưa coi là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ngăn ng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thì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đáng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vùng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>, ông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Kh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(Joseph F.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C. Rock)</w:t>
      </w:r>
      <w:r w:rsidRPr="008D413D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8D413D">
        <w:rPr>
          <w:rFonts w:ascii="Times New Roman" w:eastAsia="SimSun" w:hAnsi="Times New Roman"/>
          <w:sz w:val="28"/>
          <w:szCs w:val="28"/>
        </w:rPr>
        <w:t>. Ông ta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hai mươi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năm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đó, không ng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báo cáo, tuyên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nơi này.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ông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Kh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c, ô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ta </w:t>
      </w:r>
      <w:r w:rsidRPr="008D413D">
        <w:rPr>
          <w:rFonts w:ascii="Times New Roman" w:eastAsia="SimSun" w:hAnsi="Times New Roman"/>
          <w:sz w:val="28"/>
          <w:szCs w:val="28"/>
        </w:rPr>
        <w:t>đúng là đã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thâm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môn! Tôi đã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thăm căn nhà ông ta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u, cũng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tu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hôn,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văn hóa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Trung Hoa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còn đư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o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khó có!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hai ngàn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là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âm,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sang Trung Hoa,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khái là </w:t>
      </w:r>
      <w:r w:rsidRPr="008D413D">
        <w:rPr>
          <w:rFonts w:ascii="Times New Roman" w:eastAsia="SimSun" w:hAnsi="Times New Roman"/>
          <w:sz w:val="28"/>
          <w:szCs w:val="28"/>
        </w:rPr>
        <w:t>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có, n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Trung Hoa cũng chưa nghe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khúc Thâu Kinh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âm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 Chúng tôi cũng có mua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đĩa DVD đem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. Ngày mai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đây cho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nghe,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m âm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hai ngàn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c!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khó có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văn minh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mà còn yêu m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nhi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đông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ng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y;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, ông ta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hai mươi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năm, kh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sát, sưu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các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u,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thành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áo cáo. Tôi cũng đem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n.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 báo cáo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nguyên văn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Anh, dùng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Anh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tôi mang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chính là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Chúng tôi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ông ta.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chúng ta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khéo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văn hóa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sánh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ông ta!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tiên còn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đãi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Ông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8D413D">
        <w:rPr>
          <w:rFonts w:ascii="Times New Roman" w:eastAsia="SimSun" w:hAnsi="Times New Roman"/>
          <w:sz w:val="28"/>
          <w:szCs w:val="28"/>
        </w:rPr>
        <w:t>là ân nhân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văn hóa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ta! Ông ta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: Con cháu Viêm Hoàng đã sơ sót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ngay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c. Chúng tôi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ng.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thưa,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bên kia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núi Ng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Long</w:t>
      </w:r>
      <w:r w:rsidRPr="008D413D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8D413D">
        <w:rPr>
          <w:rFonts w:ascii="Times New Roman" w:eastAsia="SimSun" w:hAnsi="Times New Roman"/>
          <w:sz w:val="28"/>
          <w:szCs w:val="28"/>
        </w:rPr>
        <w:t xml:space="preserve"> là Tây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là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và tu hành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lý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khó có!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do tham gia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này, chúng tôi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thăm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vùng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đó</w:t>
      </w:r>
      <w:r w:rsidRPr="008D413D">
        <w:rPr>
          <w:rFonts w:ascii="Times New Roman" w:eastAsia="SimSun" w:hAnsi="Times New Roman"/>
          <w:sz w:val="28"/>
          <w:szCs w:val="28"/>
        </w:rPr>
        <w:t>, đã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sâu xa!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sao ông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đó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năm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Hai mươi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năm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i!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có gì khác, </w:t>
      </w:r>
      <w:r w:rsidRPr="008D413D">
        <w:rPr>
          <w:rFonts w:ascii="Times New Roman" w:eastAsia="SimSun" w:hAnsi="Times New Roman"/>
          <w:i/>
          <w:sz w:val="28"/>
          <w:szCs w:val="28"/>
        </w:rPr>
        <w:t>“dĩ pháp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ngu, hoan ái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x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vui th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a, vui thích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). Ông ta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văn hóa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Trung Hoa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xưa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nay,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yêu chu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ng.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[ông ta] 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vũ, khích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phương, tôn kính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phương,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 xml:space="preserve">p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tuyên dương kh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i. Nơi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Hương Cách Lý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p (Shangri-la)</w:t>
      </w:r>
      <w:r w:rsidRPr="008D413D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8D413D">
        <w:rPr>
          <w:rFonts w:ascii="Times New Roman" w:eastAsia="SimSun" w:hAnsi="Times New Roman"/>
          <w:sz w:val="28"/>
          <w:szCs w:val="28"/>
        </w:rPr>
        <w:t>.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nhiên còn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nơi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khá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gia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Giang du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ngo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>,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nh, kh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sát, nhìn xem n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văn minh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Trung Hoa, xem phong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quán và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cư dân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phương thu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phác, hài hòa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y.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hài hòa,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hài hòa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nơi đó.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tôi cũng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tu, trong tương lai,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có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gian, hãy nên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thăm nơi đó.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sơ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bình phàm,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giúp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i.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c;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o.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còn có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đó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tâm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 Cái tâm là tâm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tư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ngôn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và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là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làm sao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thoát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cho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 Trong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có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và ác.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ba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ác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ba ác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o. Nói chung,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thoá</w:t>
      </w:r>
      <w:r w:rsidRPr="008D413D">
        <w:rPr>
          <w:rFonts w:ascii="Times New Roman" w:eastAsia="SimSun" w:hAnsi="Times New Roman"/>
          <w:sz w:val="28"/>
          <w:szCs w:val="28"/>
        </w:rPr>
        <w:t>t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chúng ta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t.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nhưng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không đơn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đâu nhé.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[n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sanh], mà cái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giác tr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ra chính là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Trong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môn, trong giáo pháp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cùng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Ngài đã vì chúng ta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trao pháp môn đ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vãng sanh. Đ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vãng sanh là nói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nên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mà hãy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pháp môn kinh giáo khác,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vãng sanh! Nhưng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vào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bàn. Sanh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mà còn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thoát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Sa Bà, vãng sanh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c. Sanh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cao, [sanh trong] cõi Phàm Thánh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Cư, vì sao? Vì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ngay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cũng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vào cõi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Dư,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cõi Phàm Thánh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Cư. [Ngư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sanh vào] cõi Phàm Thánh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Cư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p </w:t>
      </w:r>
      <w:r w:rsidRPr="008D413D">
        <w:rPr>
          <w:rFonts w:ascii="Times New Roman" w:eastAsia="SimSun" w:hAnsi="Times New Roman"/>
          <w:sz w:val="28"/>
          <w:szCs w:val="28"/>
        </w:rPr>
        <w:t>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thù th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 khôn sánh là do cõi Phàm Thánh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Cư,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 Cõi Phàm Thánh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Cư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chúng sanh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trong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các cõi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kh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p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hư không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thay! Nay chúng ta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a vào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gì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vãng sanh? Chính là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a vào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kiên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,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a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câu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A Di Đà,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đây,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tôi, vì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xem Sơn Tây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[th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 hơn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i/>
          <w:sz w:val="28"/>
          <w:szCs w:val="28"/>
        </w:rPr>
        <w:t>“Nam-mô Đ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a T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ng Vương B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8D413D">
        <w:rPr>
          <w:rFonts w:ascii="Times New Roman" w:eastAsia="SimSun" w:hAnsi="Times New Roman"/>
          <w:sz w:val="28"/>
          <w:szCs w:val="28"/>
        </w:rPr>
        <w:t xml:space="preserve"> mà lành b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nh!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tôi: “Đ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phá ho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pháp môn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hay không?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mà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mà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Vương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làm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nào?”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vãng sanh hay không?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Tây Phương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u sanh 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vãng sanh. Pháp môn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quá to!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Tam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Vãng Sanh [c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],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kinh văn này có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ba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thư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vãng sanh, trung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vãng sanh, [h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vãng sanh],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trung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và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ba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pháp sư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Châu phán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Tâm Tam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i. Kinh văn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ràng,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minh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ch. </w:t>
      </w:r>
      <w:r w:rsidRPr="008D413D">
        <w:rPr>
          <w:rFonts w:ascii="Times New Roman" w:eastAsia="SimSun" w:hAnsi="Times New Roman"/>
          <w:i/>
          <w:sz w:val="28"/>
          <w:szCs w:val="28"/>
        </w:rPr>
        <w:t>“Tu h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c Đ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i Th</w:t>
      </w:r>
      <w:r w:rsidRPr="008D413D">
        <w:rPr>
          <w:rFonts w:ascii="Times New Roman" w:eastAsia="SimSun" w:hAnsi="Times New Roman"/>
          <w:i/>
          <w:sz w:val="28"/>
          <w:szCs w:val="28"/>
        </w:rPr>
        <w:t>ừ</w:t>
      </w:r>
      <w:r w:rsidRPr="008D413D">
        <w:rPr>
          <w:rFonts w:ascii="Times New Roman" w:eastAsia="SimSun" w:hAnsi="Times New Roman"/>
          <w:i/>
          <w:sz w:val="28"/>
          <w:szCs w:val="28"/>
        </w:rPr>
        <w:t>a gi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>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a). Nói cách khác,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là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kinh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trong giáo pháp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vãng sanh.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thù th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ng khôn sánh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môn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Tông.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pháp môn nào, tu Thi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cũng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Giáo cũng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cũng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đó là gì? Công phu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có công phu chân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ta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đem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ta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Tây Phương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lâm chung,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 Khi ta vãng sanh,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mà là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Vương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ta có đi hay không? Không đi!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ta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đi;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đúng, then ch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này.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Vư</w:t>
      </w:r>
      <w:r w:rsidRPr="008D413D">
        <w:rPr>
          <w:rFonts w:ascii="Times New Roman" w:eastAsia="SimSun" w:hAnsi="Times New Roman"/>
          <w:sz w:val="28"/>
          <w:szCs w:val="28"/>
        </w:rPr>
        <w:t>ơng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n,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ta,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cùng,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ta vãng sanh là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là Tây Phương Tam Thánh.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m này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sai tí nào,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rành r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, minh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chúng ta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pháp môn nào,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có pháp môn nào không hay, nương theo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kinh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như nhau! Kinh Kim Cang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hay: </w:t>
      </w:r>
      <w:r w:rsidRPr="008D413D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ng,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có cao th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p”.</w:t>
      </w:r>
      <w:r w:rsidRPr="008D413D">
        <w:rPr>
          <w:rFonts w:ascii="Times New Roman" w:eastAsia="SimSun" w:hAnsi="Times New Roman"/>
          <w:sz w:val="28"/>
          <w:szCs w:val="28"/>
        </w:rPr>
        <w:t xml:space="preserve">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do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hoài nghi! Nay chúng ta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quá n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ng. Kinh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ta, chúng ta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khó khăn,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kinh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A Di Đà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mà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Quán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Âm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bàn!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ta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n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nương c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Vương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tiêu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Sau khi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đã tiêu, công phu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c. Vì sao? Thân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e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nh,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nói: </w:t>
      </w:r>
      <w:r w:rsidRPr="008D413D">
        <w:rPr>
          <w:rFonts w:ascii="Times New Roman" w:eastAsia="SimSun" w:hAnsi="Times New Roman"/>
          <w:i/>
          <w:sz w:val="28"/>
          <w:szCs w:val="28"/>
        </w:rPr>
        <w:t>“Thân an t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c đ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long”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 xml:space="preserve">hân an 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hưng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nh). Thân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an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o.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có câu nói: </w:t>
      </w:r>
      <w:r w:rsidRPr="008D413D">
        <w:rPr>
          <w:rFonts w:ascii="Times New Roman" w:eastAsia="SimSun" w:hAnsi="Times New Roman"/>
          <w:i/>
          <w:sz w:val="28"/>
          <w:szCs w:val="28"/>
        </w:rPr>
        <w:t>“Pháp luân v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i/>
          <w:sz w:val="28"/>
          <w:szCs w:val="28"/>
        </w:rPr>
        <w:t>ể</w:t>
      </w:r>
      <w:r w:rsidRPr="008D413D">
        <w:rPr>
          <w:rFonts w:ascii="Times New Roman" w:eastAsia="SimSun" w:hAnsi="Times New Roman"/>
          <w:i/>
          <w:sz w:val="28"/>
          <w:szCs w:val="28"/>
        </w:rPr>
        <w:t>n, th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>c luân tiên”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8D413D">
        <w:rPr>
          <w:rFonts w:ascii="Times New Roman" w:eastAsia="SimSun" w:hAnsi="Times New Roman"/>
          <w:sz w:val="28"/>
          <w:szCs w:val="28"/>
        </w:rPr>
        <w:t>háp luân chưa chuy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đã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lo cái ăn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c).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chú tâm lãnh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vô th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nay và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 đã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n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năm xưa, khi tôi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kinh,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thì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là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ng.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tràng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thì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tiên,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là]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tràng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thì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[đư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ng]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ng. Vì sao?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pháp. </w:t>
      </w:r>
      <w:r w:rsidRPr="008D413D">
        <w:rPr>
          <w:rFonts w:ascii="Times New Roman" w:eastAsia="SimSun" w:hAnsi="Times New Roman"/>
          <w:i/>
          <w:sz w:val="28"/>
          <w:szCs w:val="28"/>
        </w:rPr>
        <w:t>“Đ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a”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地</w:t>
      </w:r>
      <w:r w:rsidRPr="008D413D">
        <w:rPr>
          <w:rFonts w:ascii="Times New Roman" w:eastAsia="SimSun" w:hAnsi="Times New Roman"/>
          <w:sz w:val="28"/>
          <w:szCs w:val="28"/>
        </w:rPr>
        <w:t>) là tâm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a, tâm là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tâm,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a.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tâm là gì? Chân thành,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chánh giác,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bi.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thì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tâm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phát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t?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nương vào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Tam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nương vào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nương vào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Quy.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Quy,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Tam Quy, Ngũ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Sa Di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Nghi (đây là nói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gia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Sa Di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Nghi),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vào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a!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có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i dung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dùng cái tâm chân thành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tu,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tiêu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Sau khi tiêu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môn công khóa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pháp môn nào,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công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sanh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l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không vãng sanh! Có l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cũng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i: “T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các pháp môn này,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nhiên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vãng sanh, có th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y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nguyên nhân gì?”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tích lũy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căn. Tuy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duyên,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căn túc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nhiên. Chúng t</w:t>
      </w:r>
      <w:r w:rsidRPr="008D413D">
        <w:rPr>
          <w:rFonts w:ascii="Times New Roman" w:eastAsia="SimSun" w:hAnsi="Times New Roman"/>
          <w:sz w:val="28"/>
          <w:szCs w:val="28"/>
        </w:rPr>
        <w:t>a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này,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báo;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không,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suông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có tín tâm kiên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có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kh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n thi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ngoài sáu đĩa DVD Sơn Tây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còn có đĩa Vì Sao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Ăn Chúng Nó,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lưu thông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n, hòng đánh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mau chóng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xem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đĩa DVD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8D413D">
        <w:rPr>
          <w:rFonts w:ascii="Times New Roman" w:eastAsia="SimSun" w:hAnsi="Times New Roman"/>
          <w:sz w:val="28"/>
          <w:szCs w:val="28"/>
        </w:rPr>
        <w:t>hòng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giác chính mình,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sanh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tín tâm. Chúng ta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nghiêm túc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p, làm 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chúng cho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công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coi nó như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môn công khóa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còn là công khóa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tu, công khóa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u.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Phàm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n,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ng!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vào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Ngài, sáu mươi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Phàm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Thiên V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ng Biên,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8D413D">
        <w:rPr>
          <w:rFonts w:ascii="Times New Roman" w:eastAsia="SimSun" w:hAnsi="Times New Roman"/>
          <w:sz w:val="28"/>
          <w:szCs w:val="28"/>
        </w:rPr>
        <w:t>An Sĩ Toàn Thư, hay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m! Tôi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đĩa DVD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còn hay hơn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ba 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sách</w:t>
      </w:r>
      <w:r w:rsidRPr="008D413D">
        <w:rPr>
          <w:rFonts w:ascii="Times New Roman" w:eastAsia="SimSun" w:hAnsi="Times New Roman"/>
          <w:sz w:val="28"/>
          <w:szCs w:val="28"/>
        </w:rPr>
        <w:t xml:space="preserve"> do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p căn cơ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xa ba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sách do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 quy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 vư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! Dùng phương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bá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thông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hình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ho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có công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bàn!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ghép vào sáu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văn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do Liên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đánh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(caption)</w:t>
      </w:r>
      <w:r w:rsidRPr="008D413D">
        <w:rPr>
          <w:rFonts w:ascii="Times New Roman" w:eastAsia="SimSun" w:hAnsi="Times New Roman"/>
          <w:sz w:val="28"/>
          <w:szCs w:val="28"/>
        </w:rPr>
        <w:t xml:space="preserve"> phía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hòng lưu thông trên kh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vãn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n.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phương pháp này ra, còn có phương pháp gì khác?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chúng ta nghĩ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ra!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dàng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y.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Nho, Thích,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và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các tôn giáo khác, nói theo phía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phù h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p!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sư đã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 ra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phương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ng, </w:t>
      </w:r>
      <w:r w:rsidRPr="008D413D">
        <w:rPr>
          <w:rFonts w:ascii="Times New Roman" w:eastAsia="SimSun" w:hAnsi="Times New Roman"/>
          <w:i/>
          <w:sz w:val="28"/>
          <w:szCs w:val="28"/>
        </w:rPr>
        <w:t>“nhân qu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lúc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p x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nay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coi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như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m.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có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ng,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đó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tôn giáo, vì sao?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đó,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coi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như công khóa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công khóa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bu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tu, hãy nghiêm túc khéo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p. Hãy xem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con thú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nuôi n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ng trong nhà,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dã thú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săn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c,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quá tàn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xem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[b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đĩa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lương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phát,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tâm [gi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y]!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tôn giáo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nói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oan oan tương báo,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xong</w:t>
      </w:r>
      <w:r w:rsidRPr="008D413D">
        <w:rPr>
          <w:rFonts w:ascii="Times New Roman" w:eastAsia="SimSun" w:hAnsi="Times New Roman"/>
          <w:sz w:val="28"/>
          <w:szCs w:val="28"/>
        </w:rPr>
        <w:t xml:space="preserve">!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Trên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[nh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con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t] ch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trên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bay trên không, bơi trong nư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ng loài chúng sanh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này,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quá tàn nh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n, quá đáng s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ng chúng sanh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i chúng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cam tâm tình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Nói cách khác,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hay không? Oán khí ghê g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m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nhìn ra!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đi xa,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 máy bay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trên mây,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trên nhìn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toàn là khói sương,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gì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Oán khí!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ít khi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phía trên mà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rõ ràng phía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quá ít.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bay lên không trung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khói sương. Nay chúng ta nói là “không khí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m”,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ng. Tôi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oán khí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p. Chúng ta có cái tâm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giác cao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làm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các oán thân </w:t>
      </w:r>
      <w:r w:rsidRPr="008D413D">
        <w:rPr>
          <w:rFonts w:ascii="Times New Roman" w:eastAsia="SimSun" w:hAnsi="Times New Roman"/>
          <w:sz w:val="28"/>
          <w:szCs w:val="28"/>
        </w:rPr>
        <w:t>trái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oán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mà phương pháp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chính là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kinh,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kinh,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hay không?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qua các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ng, tôi cũng đưa ra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p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.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sanh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gió to, sóng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n. Chúng ta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y giáo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hành, tâm chúng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bình l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ng. Sóng trong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bình l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sóng sau khi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xung kích b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bình, đương nhiên là chúng ta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theo gió đu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i sóng, nhưng cơn sóng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[tuy là] sóng to, [so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sóng khi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bình], nó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hơn, ôn hòa hơn! Lý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nhau, nhưng vì mong m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tâm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bì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 mà chúng ta dùng cái tâm chân thành,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tâm chân thành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mong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t, mong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hòa bình.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gián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ch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gián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nó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ra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mong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ca ng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i, vì sao? Chúng ta đã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tăm,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ng, làm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chúng ta đáng nên làm.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đáng nên làm là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bi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là ai? Là chính mình. Quán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Âm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là ai? Là chính mình. Dùng lòng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kính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ng, dùng tâm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Quán Âm,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an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hòa bình,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mong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t.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chính mình,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ai,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gì,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 nào, làm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8D413D">
        <w:rPr>
          <w:rFonts w:ascii="Times New Roman" w:eastAsia="SimSun" w:hAnsi="Times New Roman"/>
          <w:sz w:val="28"/>
          <w:szCs w:val="28"/>
        </w:rPr>
        <w:t>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làm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chính mình,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</w:rPr>
        <w:t>“mi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ng có, tâm k</w:t>
      </w:r>
      <w:r w:rsidRPr="008D413D">
        <w:rPr>
          <w:rFonts w:ascii="Times New Roman" w:eastAsia="SimSun" w:hAnsi="Times New Roman"/>
          <w:i/>
          <w:sz w:val="28"/>
          <w:szCs w:val="28"/>
        </w:rPr>
        <w:t>hông”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Tâm và mi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ng tương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ra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A, hôm nay đã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chúng tôi nói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D413D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p 1542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xin m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ng. Xin xem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t,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sáu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(</w:t>
      </w:r>
      <w:r w:rsidRPr="008D413D">
        <w:rPr>
          <w:rFonts w:ascii="Times New Roman" w:eastAsia="DFKai-SB" w:hAnsi="Times New Roman" w:hint="eastAsia"/>
          <w:sz w:val="28"/>
          <w:szCs w:val="28"/>
        </w:rPr>
        <w:t>所遇人物</w:t>
      </w:r>
      <w:r w:rsidRPr="008D413D">
        <w:rPr>
          <w:rFonts w:ascii="Times New Roman" w:eastAsia="DFKai-SB" w:hAnsi="Times New Roman"/>
          <w:sz w:val="28"/>
          <w:szCs w:val="28"/>
        </w:rPr>
        <w:t>, nh</w:t>
      </w:r>
      <w:r w:rsidRPr="008D413D">
        <w:rPr>
          <w:rFonts w:ascii="Times New Roman" w:eastAsia="DFKai-SB" w:hAnsi="Times New Roman"/>
          <w:sz w:val="28"/>
          <w:szCs w:val="28"/>
        </w:rPr>
        <w:t>ữ</w:t>
      </w:r>
      <w:r w:rsidRPr="008D413D">
        <w:rPr>
          <w:rFonts w:ascii="Times New Roman" w:eastAsia="DFKai-SB" w:hAnsi="Times New Roman"/>
          <w:sz w:val="28"/>
          <w:szCs w:val="28"/>
        </w:rPr>
        <w:t>ng nhân v</w:t>
      </w:r>
      <w:r w:rsidRPr="008D413D">
        <w:rPr>
          <w:rFonts w:ascii="Times New Roman" w:eastAsia="DFKai-SB" w:hAnsi="Times New Roman"/>
          <w:sz w:val="28"/>
          <w:szCs w:val="28"/>
        </w:rPr>
        <w:t>ậ</w:t>
      </w:r>
      <w:r w:rsidRPr="008D413D">
        <w:rPr>
          <w:rFonts w:ascii="Times New Roman" w:eastAsia="DFKai-SB" w:hAnsi="Times New Roman"/>
          <w:sz w:val="28"/>
          <w:szCs w:val="28"/>
        </w:rPr>
        <w:t>t s</w:t>
      </w:r>
      <w:r w:rsidRPr="008D413D">
        <w:rPr>
          <w:rFonts w:ascii="Times New Roman" w:eastAsia="DFKai-SB" w:hAnsi="Times New Roman"/>
          <w:sz w:val="28"/>
          <w:szCs w:val="28"/>
        </w:rPr>
        <w:t>ẽ</w:t>
      </w:r>
      <w:r w:rsidRPr="008D413D">
        <w:rPr>
          <w:rFonts w:ascii="Times New Roman" w:eastAsia="DFKai-SB" w:hAnsi="Times New Roman"/>
          <w:sz w:val="28"/>
          <w:szCs w:val="28"/>
        </w:rPr>
        <w:t xml:space="preserve"> g</w:t>
      </w:r>
      <w:r w:rsidRPr="008D413D">
        <w:rPr>
          <w:rFonts w:ascii="Times New Roman" w:eastAsia="DFKai-SB" w:hAnsi="Times New Roman"/>
          <w:sz w:val="28"/>
          <w:szCs w:val="28"/>
        </w:rPr>
        <w:t>ặ</w:t>
      </w:r>
      <w:r w:rsidRPr="008D413D">
        <w:rPr>
          <w:rFonts w:ascii="Times New Roman" w:eastAsia="DFKai-SB" w:hAnsi="Times New Roman"/>
          <w:sz w:val="28"/>
          <w:szCs w:val="28"/>
        </w:rPr>
        <w:t>p g</w:t>
      </w:r>
      <w:r w:rsidRPr="008D413D">
        <w:rPr>
          <w:rFonts w:ascii="Times New Roman" w:eastAsia="DFKai-SB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), xem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D413D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vô nh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o trư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chúng sanh, 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u vi s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trung, tâm vô s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D413D">
        <w:rPr>
          <w:rFonts w:ascii="Times New Roman" w:eastAsia="SimSun" w:hAnsi="Times New Roman"/>
          <w:b/>
          <w:sz w:val="28"/>
          <w:szCs w:val="32"/>
        </w:rPr>
        <w:t>(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D413D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見無樂著。當願眾生。有為事中。心無所樂。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(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D413D">
        <w:rPr>
          <w:rFonts w:ascii="Times New Roman" w:eastAsia="SimSun" w:hAnsi="Times New Roman"/>
          <w:i/>
          <w:sz w:val="28"/>
          <w:szCs w:val="28"/>
        </w:rPr>
        <w:t>: Th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ưa ch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p, nguy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cho chúng sanh, trong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vi, tâm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ưa chu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ng).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trên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hoàn toàn tương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ôm lòng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c.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phát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vi s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trung, tâm vô s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o”</w:t>
      </w:r>
      <w:r w:rsidRPr="008D413D">
        <w:rPr>
          <w:rFonts w:ascii="Times New Roman" w:eastAsia="SimSun" w:hAnsi="Times New Roman"/>
          <w:sz w:val="28"/>
          <w:szCs w:val="28"/>
        </w:rPr>
        <w:t xml:space="preserve"> (trong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tâm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ưa chu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ng). </w:t>
      </w:r>
      <w:r w:rsidRPr="008D413D">
        <w:rPr>
          <w:rFonts w:ascii="Times New Roman" w:eastAsia="SimSun" w:hAnsi="Times New Roman"/>
          <w:i/>
          <w:sz w:val="28"/>
          <w:szCs w:val="28"/>
        </w:rPr>
        <w:t>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樂</w:t>
      </w:r>
      <w:r w:rsidRPr="008D413D">
        <w:rPr>
          <w:rFonts w:ascii="Times New Roman" w:eastAsia="SimSun" w:hAnsi="Times New Roman"/>
          <w:sz w:val="28"/>
          <w:szCs w:val="28"/>
        </w:rPr>
        <w:t>) là yêu thích.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u vi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8D413D">
        <w:rPr>
          <w:rFonts w:ascii="Times New Roman" w:eastAsia="SimSun" w:hAnsi="Times New Roman"/>
          <w:sz w:val="28"/>
          <w:szCs w:val="28"/>
        </w:rPr>
        <w:t xml:space="preserve"> 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8D413D">
        <w:rPr>
          <w:rFonts w:ascii="Times New Roman" w:eastAsia="SimSun" w:hAnsi="Times New Roman"/>
          <w:sz w:val="28"/>
          <w:szCs w:val="28"/>
        </w:rPr>
        <w:t>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“th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gian s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gian).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tương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vô vi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nói trong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pháp.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 là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tác, có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và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thúc, có sanh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t.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hãy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m xem, chúng ta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ngày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sáng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g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các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,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công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mà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chúng ta đang làm,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gì không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vi.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 bao 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m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và các ngh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ta,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tránh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hay không?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tránh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 Nói cách khác,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sanh vào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là vô vi,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sanh vào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sanh vào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o;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vi.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thưa cùng ch</w:t>
      </w:r>
      <w:r w:rsidRPr="008D413D">
        <w:rPr>
          <w:rFonts w:ascii="Times New Roman" w:eastAsia="SimSun" w:hAnsi="Times New Roman"/>
          <w:sz w:val="28"/>
          <w:szCs w:val="28"/>
        </w:rPr>
        <w:t>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cũng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vi. Trong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có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chúng sanh có lòng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mà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thánh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cũng là </w:t>
      </w:r>
      <w:r w:rsidRPr="008D413D">
        <w:rPr>
          <w:rFonts w:ascii="Times New Roman" w:eastAsia="SimSun" w:hAnsi="Times New Roman"/>
          <w:i/>
          <w:sz w:val="28"/>
          <w:szCs w:val="28"/>
        </w:rPr>
        <w:t>“trong s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vi, tâm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ưa chu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ng”</w:t>
      </w:r>
      <w:r w:rsidRPr="008D413D">
        <w:rPr>
          <w:rFonts w:ascii="Times New Roman" w:eastAsia="SimSun" w:hAnsi="Times New Roman"/>
          <w:sz w:val="28"/>
          <w:szCs w:val="28"/>
        </w:rPr>
        <w:t>, cao minh hơn b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phàm phu chúng ta quá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u. Chư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hóa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tương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chúng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Nói cách khác,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trong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hai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chính là b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n chúng ta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là 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8D413D">
        <w:rPr>
          <w:rFonts w:ascii="Times New Roman" w:eastAsia="SimSun" w:hAnsi="Times New Roman"/>
          <w:sz w:val="28"/>
          <w:szCs w:val="28"/>
        </w:rPr>
        <w:t>húng ta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gì?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hay, đông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chúng sanh sanh vào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câu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i đáp: </w:t>
      </w:r>
      <w:r w:rsidRPr="008D413D">
        <w:rPr>
          <w:rFonts w:ascii="Times New Roman" w:eastAsia="SimSun" w:hAnsi="Times New Roman"/>
          <w:i/>
          <w:sz w:val="28"/>
          <w:szCs w:val="28"/>
        </w:rPr>
        <w:t>“Chúng sanh thù nghi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p”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húng sanh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p).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nhân đã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duyên, nhân duyên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i,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gì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làm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là cái nhân lành,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g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duyên,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vui, chúng ta nói thông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i/>
          <w:sz w:val="28"/>
          <w:szCs w:val="28"/>
        </w:rPr>
        <w:t>“hư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>ng phư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>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nay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duyên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chúng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. Nói chung,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ngoài hai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là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kia là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i.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rõ ràng là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tình chúng sanh, nay chúng ta nói là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rõ r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t.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kia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các Ngài vào trong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i, do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hóa mà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do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chúng sanh có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m, </w:t>
      </w:r>
      <w:r w:rsidRPr="008D413D">
        <w:rPr>
          <w:rFonts w:ascii="Times New Roman" w:eastAsia="SimSun" w:hAnsi="Times New Roman"/>
          <w:i/>
          <w:sz w:val="28"/>
          <w:szCs w:val="28"/>
        </w:rPr>
        <w:t>“c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m”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</w:rPr>
        <w:t>“có c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u”</w:t>
      </w:r>
      <w:r w:rsidRPr="008D413D">
        <w:rPr>
          <w:rFonts w:ascii="Times New Roman" w:eastAsia="SimSun" w:hAnsi="Times New Roman"/>
          <w:sz w:val="28"/>
          <w:szCs w:val="28"/>
        </w:rPr>
        <w:t xml:space="preserve">, các Ngài bèn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n. Các Ngài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 lìa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vui,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làm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này. Đó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“đ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[đ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giúp cho chúng sanh] lìa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vui”.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hai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hóa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có làm, có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8D413D">
        <w:rPr>
          <w:rFonts w:ascii="Times New Roman" w:eastAsia="SimSun" w:hAnsi="Times New Roman"/>
          <w:sz w:val="28"/>
          <w:szCs w:val="28"/>
        </w:rPr>
        <w:t xml:space="preserve"> hay không? Có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Ngài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tám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thành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cũng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thai, nói theo hình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khác gì lũ bình phàm chúng ta theo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báo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sanh, cũng là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bé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thành.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ng, phàm là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do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báo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thai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điên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o, mê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giác, chuy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trong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quá kh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bi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chút gì! Ph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t, 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Tát, A La Hán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hóa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các N</w:t>
      </w:r>
      <w:r w:rsidRPr="008D413D">
        <w:rPr>
          <w:rFonts w:ascii="Times New Roman" w:eastAsia="SimSun" w:hAnsi="Times New Roman"/>
          <w:sz w:val="28"/>
          <w:szCs w:val="28"/>
        </w:rPr>
        <w:t>gài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rành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ch, rõ ràng,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tí nào.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mà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trong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lai, các Ngài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rõ ràng,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gì không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rành 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. Các Ngài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chung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chúng ta, chúng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các Ngài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khác gì chúng ta! Đó là s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 vai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“công năng đ</w:t>
      </w:r>
      <w:r w:rsidRPr="008D413D">
        <w:rPr>
          <w:rFonts w:ascii="Times New Roman" w:eastAsia="SimSun" w:hAnsi="Times New Roman"/>
          <w:i/>
          <w:sz w:val="28"/>
          <w:szCs w:val="28"/>
        </w:rPr>
        <w:t>ặ</w:t>
      </w:r>
      <w:r w:rsidRPr="008D413D">
        <w:rPr>
          <w:rFonts w:ascii="Times New Roman" w:eastAsia="SimSun" w:hAnsi="Times New Roman"/>
          <w:i/>
          <w:sz w:val="28"/>
          <w:szCs w:val="28"/>
        </w:rPr>
        <w:t>c d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Công năng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các Ngài cao siêu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c, nhưng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vì sao? Sau khi đã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sanh! Chúng sanh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nói: “Quý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là siêu nhân, chúng tô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sánh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c?”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các Ngài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hoàn toàn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chúng ta;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chúng ta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tín tâm: “Các Ngài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ta cũng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c”.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đây, tôi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thêm vào hai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“hi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ti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>, chúng ta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mà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lai!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chúng sanh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Nói cách khác, làm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cho chúng sanh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pháp; chúng ta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Trong các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ng, chúng tôi cũng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đ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vùng, mà là 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đã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khó khăn,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phá. Khó khăn gì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p. Con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nhau, cha con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v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do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mà phát sanh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ly hôn cao ng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V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hòa, cha con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hòa, anh em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hòa, 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 thành gia đình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8D413D">
        <w:rPr>
          <w:rFonts w:ascii="Times New Roman" w:eastAsia="SimSun" w:hAnsi="Times New Roman"/>
          <w:sz w:val="28"/>
          <w:szCs w:val="28"/>
        </w:rPr>
        <w:t xml:space="preserve">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hài hòa,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cá nhân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giác an toàn,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có đáng thương, đáng bu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m hay không? Ai n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nào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v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chính mình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; </w:t>
      </w:r>
      <w:r w:rsidRPr="008D413D">
        <w:rPr>
          <w:rFonts w:ascii="Times New Roman" w:eastAsia="SimSun" w:hAnsi="Times New Roman"/>
          <w:i/>
          <w:sz w:val="28"/>
          <w:szCs w:val="28"/>
        </w:rPr>
        <w:t>“b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o v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chính mình”</w:t>
      </w:r>
      <w:r w:rsidRPr="008D413D">
        <w:rPr>
          <w:rFonts w:ascii="Times New Roman" w:eastAsia="SimSun" w:hAnsi="Times New Roman"/>
          <w:sz w:val="28"/>
          <w:szCs w:val="28"/>
        </w:rPr>
        <w:t>, nói cách khác là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xâm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khác;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này là </w:t>
      </w:r>
      <w:r w:rsidRPr="008D413D">
        <w:rPr>
          <w:rFonts w:ascii="Times New Roman" w:eastAsia="SimSun" w:hAnsi="Times New Roman"/>
          <w:i/>
          <w:sz w:val="28"/>
          <w:szCs w:val="28"/>
        </w:rPr>
        <w:t>“t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>n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i, l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i mình”.</w:t>
      </w:r>
      <w:r w:rsidRPr="008D413D">
        <w:rPr>
          <w:rFonts w:ascii="Times New Roman" w:eastAsia="SimSun" w:hAnsi="Times New Roman"/>
          <w:sz w:val="28"/>
          <w:szCs w:val="28"/>
        </w:rPr>
        <w:t xml:space="preserve"> Ai n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mình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 còn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an toàn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hay chăng?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nói cách khác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có nghĩa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ráo.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cùng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nên làm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nêu khuôn m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u, nêu gương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cho chúng sanh điên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chúng sanh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mình đã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quay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i/>
          <w:sz w:val="28"/>
          <w:szCs w:val="28"/>
        </w:rPr>
        <w:t>“đ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c 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Xưa kia,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giáo hóa chúng sanh d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dàng. Vì sao?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mê còn c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quá </w:t>
      </w:r>
      <w:r w:rsidRPr="008D413D">
        <w:rPr>
          <w:rFonts w:ascii="Times New Roman" w:eastAsia="SimSun" w:hAnsi="Times New Roman"/>
          <w:sz w:val="28"/>
          <w:szCs w:val="28"/>
        </w:rPr>
        <w:t>sâu,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dàng.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chúng sanh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i này mê quá sâu, mê quá lâu,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khó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ta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như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tham tài, chúng ta không tham tài,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chung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chúng ta là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nào?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coi chúng ta là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ng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ngh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, vì sao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lý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hoài nghi: “Ch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ngươi có ý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, có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đích, thiên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há có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tham tài?” Kinh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</w:rPr>
        <w:t xml:space="preserve">là </w:t>
      </w:r>
      <w:r w:rsidRPr="008D413D">
        <w:rPr>
          <w:rFonts w:ascii="Times New Roman" w:eastAsia="SimSun" w:hAnsi="Times New Roman"/>
          <w:i/>
          <w:sz w:val="28"/>
          <w:szCs w:val="28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cang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nan hóa”</w:t>
      </w:r>
      <w:r w:rsidRPr="008D413D">
        <w:rPr>
          <w:rFonts w:ascii="Times New Roman" w:eastAsia="SimSun" w:hAnsi="Times New Roman"/>
          <w:sz w:val="28"/>
          <w:szCs w:val="28"/>
        </w:rPr>
        <w:t xml:space="preserve"> (ương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khó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hóa),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làm như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Sau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dài,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hóa.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Chúng ta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thư Trung Hoa đã ghi chép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hóa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nhà,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hóa láng gi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ng, chòm xóm, dùng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ba năm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: “Ông ta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nhà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theo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thôn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theo</w:t>
      </w:r>
      <w:r w:rsidRPr="008D413D">
        <w:rPr>
          <w:rFonts w:ascii="Times New Roman" w:eastAsia="SimSun" w:hAnsi="Times New Roman"/>
          <w:sz w:val="28"/>
          <w:szCs w:val="28"/>
        </w:rPr>
        <w:t>, ba năm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 nhé</w:t>
      </w:r>
      <w:r w:rsidRPr="008D413D">
        <w:rPr>
          <w:rFonts w:ascii="Times New Roman" w:eastAsia="SimSun" w:hAnsi="Times New Roman"/>
          <w:sz w:val="28"/>
          <w:szCs w:val="28"/>
        </w:rPr>
        <w:t>! Vua Thu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cách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ngàn năm trăm năm,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ngàn năm trăm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 nhé</w:t>
      </w:r>
      <w:r w:rsidRPr="008D413D">
        <w:rPr>
          <w:rFonts w:ascii="Times New Roman" w:eastAsia="SimSun" w:hAnsi="Times New Roman"/>
          <w:sz w:val="28"/>
          <w:szCs w:val="28"/>
        </w:rPr>
        <w:t xml:space="preserve">!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Trong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 ngàn năm trăm năm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8D413D">
        <w:rPr>
          <w:rFonts w:ascii="Times New Roman" w:eastAsia="SimSun" w:hAnsi="Times New Roman"/>
          <w:sz w:val="28"/>
          <w:szCs w:val="28"/>
        </w:rPr>
        <w:t xml:space="preserve">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ngày càng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hai mươi, ô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ng,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như không có cách nào ch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hóa cho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ba năm mà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c, ba mươi năm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mà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thì k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như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lòng nh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cái tâm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con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đi, chính mình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khác. Cách này có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hay không?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lúc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c dĩ thì đi theo con </w:t>
      </w:r>
      <w:r w:rsidRPr="008D413D">
        <w:rPr>
          <w:rFonts w:ascii="Times New Roman" w:eastAsia="SimSun" w:hAnsi="Times New Roman"/>
          <w:sz w:val="28"/>
          <w:szCs w:val="28"/>
        </w:rPr>
        <w:t>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này!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có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mà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đi theo con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này,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đánh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lòng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này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mà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đoái hoài!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duyên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thì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, [b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], ta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làm, nhưng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tr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duyên,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làm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c; [ph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xét xem chính mình] có duyên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này hay không?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có duyên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thì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làm.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nguyên t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cao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t, </w:t>
      </w:r>
      <w:r w:rsidRPr="008D413D">
        <w:rPr>
          <w:rFonts w:ascii="Times New Roman" w:eastAsia="SimSun" w:hAnsi="Times New Roman"/>
          <w:i/>
          <w:sz w:val="28"/>
          <w:szCs w:val="28"/>
        </w:rPr>
        <w:t>“t</w:t>
      </w:r>
      <w:r w:rsidRPr="008D413D">
        <w:rPr>
          <w:rFonts w:ascii="Times New Roman" w:eastAsia="SimSun" w:hAnsi="Times New Roman"/>
          <w:i/>
          <w:sz w:val="28"/>
          <w:szCs w:val="28"/>
        </w:rPr>
        <w:t>ừ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c, phương ti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làm c</w:t>
      </w:r>
      <w:r w:rsidRPr="008D413D">
        <w:rPr>
          <w:rFonts w:ascii="Times New Roman" w:eastAsia="SimSun" w:hAnsi="Times New Roman"/>
          <w:i/>
          <w:sz w:val="28"/>
          <w:szCs w:val="28"/>
        </w:rPr>
        <w:t>ử</w:t>
      </w:r>
      <w:r w:rsidRPr="008D413D">
        <w:rPr>
          <w:rFonts w:ascii="Times New Roman" w:eastAsia="SimSun" w:hAnsi="Times New Roman"/>
          <w:i/>
          <w:sz w:val="28"/>
          <w:szCs w:val="28"/>
        </w:rPr>
        <w:t>a”</w:t>
      </w:r>
      <w:r w:rsidRPr="008D413D">
        <w:rPr>
          <w:rFonts w:ascii="Times New Roman" w:eastAsia="SimSun" w:hAnsi="Times New Roman"/>
          <w:sz w:val="28"/>
          <w:szCs w:val="28"/>
        </w:rPr>
        <w:t xml:space="preserve">. 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“Phương” </w:t>
      </w:r>
      <w:r w:rsidRPr="008D413D">
        <w:rPr>
          <w:rFonts w:ascii="Times New Roman" w:eastAsia="SimSun" w:hAnsi="Times New Roman"/>
          <w:sz w:val="28"/>
          <w:szCs w:val="28"/>
        </w:rPr>
        <w:t>(</w:t>
      </w:r>
      <w:r w:rsidRPr="008D413D">
        <w:rPr>
          <w:rFonts w:ascii="Times New Roman" w:eastAsia="DFKai-SB" w:hAnsi="Times New Roman" w:hint="eastAsia"/>
          <w:sz w:val="28"/>
          <w:szCs w:val="28"/>
        </w:rPr>
        <w:t>方</w:t>
      </w:r>
      <w:r w:rsidRPr="008D413D">
        <w:rPr>
          <w:rFonts w:ascii="Times New Roman" w:eastAsia="SimSun" w:hAnsi="Times New Roman"/>
          <w:sz w:val="28"/>
          <w:szCs w:val="28"/>
        </w:rPr>
        <w:t xml:space="preserve">) là phương pháp, </w:t>
      </w:r>
      <w:r w:rsidRPr="008D413D">
        <w:rPr>
          <w:rFonts w:ascii="Times New Roman" w:eastAsia="SimSun" w:hAnsi="Times New Roman"/>
          <w:i/>
          <w:sz w:val="28"/>
          <w:szCs w:val="28"/>
        </w:rPr>
        <w:t>“môn”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門</w:t>
      </w:r>
      <w:r w:rsidRPr="008D413D">
        <w:rPr>
          <w:rFonts w:ascii="Times New Roman" w:eastAsia="SimSun" w:hAnsi="Times New Roman"/>
          <w:sz w:val="28"/>
          <w:szCs w:val="28"/>
        </w:rPr>
        <w:t>) là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o.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Hãy c</w:t>
      </w:r>
      <w:r w:rsidRPr="008D413D">
        <w:rPr>
          <w:rFonts w:ascii="Times New Roman" w:eastAsia="SimSun" w:hAnsi="Times New Roman"/>
          <w:sz w:val="28"/>
          <w:szCs w:val="28"/>
        </w:rPr>
        <w:t>hú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(</w:t>
      </w:r>
      <w:r w:rsidRPr="008D413D">
        <w:rPr>
          <w:rFonts w:ascii="Times New Roman" w:eastAsia="DFKai-SB" w:hAnsi="Times New Roman" w:hint="eastAsia"/>
          <w:sz w:val="28"/>
          <w:szCs w:val="28"/>
        </w:rPr>
        <w:t>便</w:t>
      </w:r>
      <w:r w:rsidRPr="008D413D">
        <w:rPr>
          <w:rFonts w:ascii="Times New Roman" w:eastAsia="SimSun" w:hAnsi="Times New Roman"/>
          <w:sz w:val="28"/>
          <w:szCs w:val="28"/>
        </w:rPr>
        <w:t xml:space="preserve">),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gì? Phương pháp thích đáng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phương pháp thích h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c, lão pháp sư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Phàm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n, An Sĩ Toàn Thư, và Thái Thư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Thiên,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Trong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[giáo hóa] 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Ngài là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tri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c;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tri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có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khá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lão nhân gia, Ngài dùng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[ti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ng]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lưu thông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kinh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vì sao?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u vãn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i. Ba mươi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tôi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này,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tôi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Hương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đã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tôi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cách nhìn và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c làm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sư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năm vóc sát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nhân duyên này chín mu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ba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sách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ra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to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8D413D">
        <w:rPr>
          <w:rFonts w:ascii="Times New Roman" w:eastAsia="SimSun" w:hAnsi="Times New Roman"/>
          <w:sz w:val="28"/>
          <w:szCs w:val="28"/>
        </w:rPr>
        <w:t>?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khó khăn, vì ba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sách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văn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chương </w:t>
      </w:r>
      <w:r w:rsidRPr="008D413D">
        <w:rPr>
          <w:rFonts w:ascii="Times New Roman" w:eastAsia="SimSun" w:hAnsi="Times New Roman"/>
          <w:sz w:val="28"/>
          <w:szCs w:val="28"/>
        </w:rPr>
        <w:t>Văn Ngôn,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in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lưu thông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[đ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chúng] có xem cũng không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u!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thì có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vì sao?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lìa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TV;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y, chúng tôi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biên so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ba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sách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thành phim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hình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ho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dương.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[Ph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t] pháp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pháp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thì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Nhưng 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đây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chúng tôi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u, so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do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y,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cũng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sáu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thì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sanh ra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n.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sau năm 1970 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đi, chúng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coi như là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Hán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chúng ta nói là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ăn,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tu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ăn đã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suy thoái trên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n! Các sinh viên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môn Trung văn, trình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 còn thua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Dân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sánh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trình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thua kém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dư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8D413D">
        <w:rPr>
          <w:rFonts w:ascii="Times New Roman" w:eastAsia="SimSun" w:hAnsi="Times New Roman"/>
          <w:sz w:val="28"/>
          <w:szCs w:val="28"/>
        </w:rPr>
        <w:t>, cho nên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dùng TV.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thì có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đã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nghiêm túc n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cư sĩ biên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Sơn Tây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sĩ Chung M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u Sâm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cho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luân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theo khoa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 phương Tây.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Nói theo phía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giá tr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8D413D">
        <w:rPr>
          <w:rFonts w:ascii="Times New Roman" w:eastAsia="SimSun" w:hAnsi="Times New Roman"/>
          <w:sz w:val="28"/>
          <w:szCs w:val="28"/>
        </w:rPr>
        <w:t>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tác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8D413D">
        <w:rPr>
          <w:rFonts w:ascii="Times New Roman" w:eastAsia="SimSun" w:hAnsi="Times New Roman"/>
          <w:sz w:val="28"/>
          <w:szCs w:val="28"/>
        </w:rPr>
        <w:t>chúng có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Thiên, An Sĩ Toàn Thư và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Phà</w:t>
      </w:r>
      <w:r w:rsidRPr="008D413D">
        <w:rPr>
          <w:rFonts w:ascii="Times New Roman" w:eastAsia="SimSun" w:hAnsi="Times New Roman"/>
          <w:sz w:val="28"/>
          <w:szCs w:val="28"/>
        </w:rPr>
        <w:t>m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có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này.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không, chúng ta câu n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Làm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?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nêu ra [nh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ng]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khoa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có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tác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là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tâm, thưa cùng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giáo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thánh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u. Khi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căn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đưa ra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gì đi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hai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đó là “mê tín”!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trăm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trăm bài xích,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nguyên t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Quang cao minh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trên toàn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nào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t?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.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dùng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trong Sơn Tây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là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thí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vô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chúng;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tâm,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mong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theo. Đó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p. Chúng ta dùng khá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kinh giáo, dùng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Phàm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câu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[s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bài bác] đó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kia; còn đây là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đang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còn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còn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nhăn, có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to!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thì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nghiêm túc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làm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p. Phàm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gì,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nghĩ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nhiên. Quan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cơ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8D413D">
        <w:rPr>
          <w:rFonts w:ascii="Times New Roman" w:eastAsia="SimSun" w:hAnsi="Times New Roman"/>
          <w:sz w:val="28"/>
          <w:szCs w:val="28"/>
        </w:rPr>
        <w:t>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lành này,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nào duy trì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y?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giác,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gì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8D413D">
        <w:rPr>
          <w:rFonts w:ascii="Times New Roman" w:eastAsia="SimSun" w:hAnsi="Times New Roman"/>
          <w:sz w:val="28"/>
          <w:szCs w:val="28"/>
        </w:rPr>
        <w:t>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</w:rPr>
        <w:t>tánh con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v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n lành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i/>
          <w:sz w:val="28"/>
          <w:szCs w:val="28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theo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có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 Tánh”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này. Vì sao con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thành x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xa?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cơ duyên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xúc.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là gì? Là luân lý,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là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là tôn giáo. Tôn giáo là gì?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ai đưa ra tôn giáo,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chê</w:t>
      </w:r>
      <w:r w:rsidRPr="008D413D">
        <w:rPr>
          <w:rFonts w:ascii="Times New Roman" w:eastAsia="SimSun" w:hAnsi="Times New Roman"/>
          <w:sz w:val="28"/>
          <w:szCs w:val="28"/>
        </w:rPr>
        <w:t xml:space="preserve"> là mê tín. Tôn giáo nói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gì? Tôn giáo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chân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vũ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nhân sinh.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xúc,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nghe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bình phàm bèn x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phán là mê tín!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 bèn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rõ, trong kinh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y các tôn giáo là gì?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nói rõ luân lý,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và chân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vũ tr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nhân sinh.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đã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“b</w:t>
      </w:r>
      <w:r w:rsidRPr="008D413D">
        <w:rPr>
          <w:rFonts w:ascii="Times New Roman" w:eastAsia="SimSun" w:hAnsi="Times New Roman"/>
          <w:i/>
          <w:sz w:val="28"/>
          <w:szCs w:val="28"/>
        </w:rPr>
        <w:t>ỏ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mình vì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i”</w:t>
      </w:r>
      <w:r w:rsidRPr="008D413D">
        <w:rPr>
          <w:rFonts w:ascii="Times New Roman" w:eastAsia="SimSun" w:hAnsi="Times New Roman"/>
          <w:sz w:val="28"/>
          <w:szCs w:val="28"/>
        </w:rPr>
        <w:t>, hy sinh, dâng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làm!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[s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so đo]: “Vì sao ta làm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xu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này?”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xu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mà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chánh đáng. Chúng ta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8D413D">
        <w:rPr>
          <w:rFonts w:ascii="Times New Roman" w:eastAsia="SimSun" w:hAnsi="Times New Roman"/>
          <w:sz w:val="28"/>
          <w:szCs w:val="28"/>
        </w:rPr>
        <w:t>hưng chúng sanh ương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nh, khó giáo hóa,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theo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còn có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khi chúng ta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xúc,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theo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theo,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hãy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o. </w:t>
      </w:r>
      <w:r w:rsidRPr="008D413D">
        <w:rPr>
          <w:rFonts w:ascii="Times New Roman" w:eastAsia="SimSun" w:hAnsi="Times New Roman"/>
          <w:i/>
          <w:sz w:val="28"/>
          <w:szCs w:val="28"/>
        </w:rPr>
        <w:t>“Phương ti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có nhi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môn, v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</w:rPr>
        <w:t>n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hai đư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ng”.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“V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ngu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gì?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u;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hóa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nh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tiêu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[ý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Phàm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ai theo đu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công tác này, trong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cơ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n,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là </w:t>
      </w:r>
      <w:r w:rsidRPr="008D413D">
        <w:rPr>
          <w:rFonts w:ascii="Times New Roman" w:eastAsia="SimSun" w:hAnsi="Times New Roman"/>
          <w:i/>
          <w:sz w:val="28"/>
          <w:szCs w:val="28"/>
        </w:rPr>
        <w:t>“ai n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là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t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t,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gì cũng là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t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>. Vì sao?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nó như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c, dùng nó làm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báng tôi, nhà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“l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đ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</w:rPr>
        <w:t>n đãi vô căn c</w:t>
      </w:r>
      <w:r w:rsidRPr="008D413D">
        <w:rPr>
          <w:rFonts w:ascii="Times New Roman" w:eastAsia="SimSun" w:hAnsi="Times New Roman"/>
          <w:i/>
          <w:sz w:val="28"/>
          <w:szCs w:val="28"/>
        </w:rPr>
        <w:t>ứ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hoàn toàn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sanh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có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căn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báng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bình phàm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kháng,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bác,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m chí thưa ra tòa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vu cáo,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theo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căm 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u xương</w:t>
      </w:r>
      <w:r w:rsidRPr="008D413D">
        <w:rPr>
          <w:rFonts w:ascii="Times New Roman" w:eastAsia="SimSun" w:hAnsi="Times New Roman"/>
          <w:sz w:val="28"/>
          <w:szCs w:val="28"/>
        </w:rPr>
        <w:t>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ngay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tài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hoàn toàn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coi như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gì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báng tôi, tôi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y báng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lăng nh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tôi, tôi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tôn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Phương pháp trái ngư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sau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lâu dài,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phương là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có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Tánh, có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có lương tâm,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lâu sau, lương tâm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tôi đã nói vua Thu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ba năm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hóa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ba mươi năm! Ba mươi năm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sau ba mươi năm,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u! Giáp ch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t ba mươi năm,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khen ng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Giáp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ba mươi năm. Ba mươi năm sau, Giáp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cúi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“tôi có l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t, tôi đã trách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n”.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cái tâm chân thành,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tâm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giác (đ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),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lòng nh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có </w:t>
      </w:r>
      <w:r w:rsidRPr="008D413D">
        <w:rPr>
          <w:rFonts w:ascii="Times New Roman" w:eastAsia="SimSun" w:hAnsi="Times New Roman"/>
          <w:sz w:val="28"/>
          <w:szCs w:val="28"/>
        </w:rPr>
        <w:t>ngh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làm sao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cho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u? Ngôn giáo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ai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đem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nói cho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khác nghe.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nghe xong,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o: “Đó là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làm sao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xưa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 Há có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o lý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y?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t lùi”.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hùng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dùng hành vi, cũng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dùng thân giáo,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thân thuy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pháp,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làm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i/>
          <w:sz w:val="28"/>
          <w:szCs w:val="28"/>
        </w:rPr>
        <w:t>“tâm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ưa t</w:t>
      </w:r>
      <w:r w:rsidRPr="008D413D">
        <w:rPr>
          <w:rFonts w:ascii="Times New Roman" w:eastAsia="SimSun" w:hAnsi="Times New Roman"/>
          <w:i/>
          <w:sz w:val="28"/>
          <w:szCs w:val="28"/>
        </w:rPr>
        <w:t>hích gì,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nhi</w:t>
      </w:r>
      <w:r w:rsidRPr="008D413D">
        <w:rPr>
          <w:rFonts w:ascii="Times New Roman" w:eastAsia="SimSun" w:hAnsi="Times New Roman"/>
          <w:i/>
          <w:sz w:val="28"/>
          <w:szCs w:val="28"/>
        </w:rPr>
        <w:t>ễ</w:t>
      </w:r>
      <w:r w:rsidRPr="008D413D">
        <w:rPr>
          <w:rFonts w:ascii="Times New Roman" w:eastAsia="SimSun" w:hAnsi="Times New Roman"/>
          <w:i/>
          <w:sz w:val="28"/>
          <w:szCs w:val="28"/>
        </w:rPr>
        <w:t>m m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y tr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n,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chuyên làm chuy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t</w:t>
      </w:r>
      <w:r w:rsidRPr="008D413D">
        <w:rPr>
          <w:rFonts w:ascii="Times New Roman" w:eastAsia="SimSun" w:hAnsi="Times New Roman"/>
          <w:i/>
          <w:sz w:val="28"/>
          <w:szCs w:val="28"/>
        </w:rPr>
        <w:t>ố</w:t>
      </w:r>
      <w:r w:rsidRPr="008D413D">
        <w:rPr>
          <w:rFonts w:ascii="Times New Roman" w:eastAsia="SimSun" w:hAnsi="Times New Roman"/>
          <w:i/>
          <w:sz w:val="28"/>
          <w:szCs w:val="28"/>
        </w:rPr>
        <w:t>t đ</w:t>
      </w:r>
      <w:r w:rsidRPr="008D413D">
        <w:rPr>
          <w:rFonts w:ascii="Times New Roman" w:eastAsia="SimSun" w:hAnsi="Times New Roman"/>
          <w:i/>
          <w:sz w:val="28"/>
          <w:szCs w:val="28"/>
        </w:rPr>
        <w:t>ẹ</w:t>
      </w:r>
      <w:r w:rsidRPr="008D413D">
        <w:rPr>
          <w:rFonts w:ascii="Times New Roman" w:eastAsia="SimSun" w:hAnsi="Times New Roman"/>
          <w:i/>
          <w:sz w:val="28"/>
          <w:szCs w:val="28"/>
        </w:rPr>
        <w:t>p”</w:t>
      </w:r>
      <w:r w:rsidRPr="008D413D">
        <w:rPr>
          <w:rFonts w:ascii="Times New Roman" w:eastAsia="SimSun" w:hAnsi="Times New Roman"/>
          <w:sz w:val="28"/>
          <w:szCs w:val="28"/>
        </w:rPr>
        <w:t>.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ra </w:t>
      </w:r>
      <w:r w:rsidRPr="008D413D">
        <w:rPr>
          <w:rFonts w:ascii="Times New Roman" w:eastAsia="SimSun" w:hAnsi="Times New Roman"/>
          <w:sz w:val="28"/>
          <w:szCs w:val="28"/>
        </w:rPr>
        <w:t>ngoài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cũng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t, nghi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m nhiên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nghĩ: “Ngư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vì sao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c?”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hơn,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chư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cũng 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đông hơn!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quay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bàn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thánh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Có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i,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căn tánh lanh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: “V</w:t>
      </w:r>
      <w:r w:rsidRPr="008D413D">
        <w:rPr>
          <w:rFonts w:ascii="Times New Roman" w:eastAsia="SimSun" w:hAnsi="Times New Roman"/>
          <w:sz w:val="28"/>
          <w:szCs w:val="28"/>
        </w:rPr>
        <w:t>ì sao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làm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câu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Sau đó,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tôi làm theo cách này,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Thích Ca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tôi làm theo cách này,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tiên năm ngàn năm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tôi làm theo cách này,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có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làm theo cách này hay không?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rõ,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lòng riêng tư,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ích k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vì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tăm,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dư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tham ái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ngũ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tham, sân, si,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khôn sánh.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theo, làm theo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này,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do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mà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gì? Do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Trong giáo pháp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nói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u.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>n có trong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tánh,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 là tài ngh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ba là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càng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lúc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già, càng thù th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ng.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già,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nghĩ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phương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mong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lâu.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 lâu thì 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e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nh, có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e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lâu mà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e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thì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 thú chi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t!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báo, qua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rõ r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già mà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suy,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là dung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hay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thua kém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thông minh,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có kinh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trong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ng, đương nhiên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sánh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>g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!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 chính </w:t>
      </w:r>
      <w:r w:rsidRPr="008D413D">
        <w:rPr>
          <w:rFonts w:ascii="Times New Roman" w:eastAsia="SimSun" w:hAnsi="Times New Roman"/>
          <w:sz w:val="28"/>
          <w:szCs w:val="28"/>
        </w:rPr>
        <w:t xml:space="preserve">là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vi s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trung, tâm vô s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o” </w:t>
      </w:r>
      <w:r w:rsidRPr="008D413D">
        <w:rPr>
          <w:rFonts w:ascii="Times New Roman" w:eastAsia="SimSun" w:hAnsi="Times New Roman"/>
          <w:sz w:val="28"/>
          <w:szCs w:val="28"/>
        </w:rPr>
        <w:t>(trong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tâm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ưa chu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ng)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đơn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thì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cho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y: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chúng sanh. Vì sao? Chúng ta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rõ ràng,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minh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ch,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này, thiên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8D413D">
        <w:rPr>
          <w:rFonts w:ascii="Times New Roman" w:eastAsia="SimSun" w:hAnsi="Times New Roman"/>
          <w:sz w:val="28"/>
          <w:szCs w:val="28"/>
        </w:rPr>
        <w:t>i, nhân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a do đâu mà có? Vì sao có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y? Nguyên nhân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gây ra tai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thưa cùng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là do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mà ra!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sâu hơn thì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rõ.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sâu hơn chính là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ba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i. </w:t>
      </w:r>
      <w:r w:rsidRPr="008D413D">
        <w:rPr>
          <w:rFonts w:ascii="Times New Roman" w:eastAsia="SimSun" w:hAnsi="Times New Roman"/>
          <w:sz w:val="28"/>
          <w:szCs w:val="28"/>
        </w:rPr>
        <w:t>Trong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ba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oan oan tương báo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xong!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do thông tin phát tri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qua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tin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thông,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lưu ý đôi chút,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 gi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bao nhiêu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ăn bao nhiêu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ăn.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linh tánh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con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chúng nó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thai, do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ác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p,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thai bèn luân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trong súc sanh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ăn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t chúng nó, chúng nó có o</w:t>
      </w:r>
      <w:r w:rsidRPr="008D413D">
        <w:rPr>
          <w:rFonts w:ascii="Times New Roman" w:eastAsia="SimSun" w:hAnsi="Times New Roman"/>
          <w:sz w:val="28"/>
          <w:szCs w:val="28"/>
        </w:rPr>
        <w:t>án 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hay không? Chúng nó có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báo thù hay không?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chúng nó oán 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thù,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cũng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c, trong hai mươi lăm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8D413D">
        <w:rPr>
          <w:rFonts w:ascii="Times New Roman" w:eastAsia="SimSun" w:hAnsi="Times New Roman"/>
          <w:sz w:val="28"/>
          <w:szCs w:val="28"/>
        </w:rPr>
        <w:t>Trung Hoa đã ghi chép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ít. Chúng nó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báo thù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Chúng nó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thai vào nhà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con cháu, làm cháu yêu cháu quý, đ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nó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thành, chúng nó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cho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nhà tan, ngư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8D413D">
        <w:rPr>
          <w:rFonts w:ascii="Times New Roman" w:eastAsia="SimSun" w:hAnsi="Times New Roman"/>
          <w:sz w:val="28"/>
          <w:szCs w:val="28"/>
        </w:rPr>
        <w:t>chúng ta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a con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là </w:t>
      </w:r>
      <w:r w:rsidRPr="008D413D">
        <w:rPr>
          <w:rFonts w:ascii="Times New Roman" w:eastAsia="SimSun" w:hAnsi="Times New Roman"/>
          <w:i/>
          <w:sz w:val="28"/>
          <w:szCs w:val="28"/>
        </w:rPr>
        <w:t>“b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i gia t</w:t>
      </w:r>
      <w:r w:rsidRPr="008D413D">
        <w:rPr>
          <w:rFonts w:ascii="Times New Roman" w:eastAsia="SimSun" w:hAnsi="Times New Roman"/>
          <w:i/>
          <w:sz w:val="28"/>
          <w:szCs w:val="28"/>
        </w:rPr>
        <w:t>ử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. Vì sao nó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gia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? Nó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báo c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u!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nó, nó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có cách nào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đây!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lý này,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sz w:val="28"/>
          <w:szCs w:val="28"/>
        </w:rPr>
        <w:br/>
      </w:r>
      <w:r w:rsidRPr="008D413D">
        <w:rPr>
          <w:rFonts w:ascii="Times New Roman" w:eastAsia="SimSun" w:hAnsi="Times New Roman"/>
          <w:sz w:val="28"/>
          <w:szCs w:val="28"/>
        </w:rPr>
        <w:t>“ph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”,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</w:rPr>
        <w:t>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pháp duy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hóa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hòa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nên xung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a! Dùng vũ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dùng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đũa vô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ng, c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càng ngày càng sâu.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phương pháp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hòa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bàn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k</w:t>
      </w:r>
      <w:r w:rsidRPr="008D413D">
        <w:rPr>
          <w:rFonts w:ascii="Times New Roman" w:eastAsia="SimSun" w:hAnsi="Times New Roman"/>
          <w:sz w:val="28"/>
          <w:szCs w:val="28"/>
        </w:rPr>
        <w:t>ỹ</w:t>
      </w:r>
      <w:r w:rsidRPr="008D413D">
        <w:rPr>
          <w:rFonts w:ascii="Times New Roman" w:eastAsia="SimSun" w:hAnsi="Times New Roman"/>
          <w:sz w:val="28"/>
          <w:szCs w:val="28"/>
        </w:rPr>
        <w:t xml:space="preserve"> càng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nhau, hãy khéo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hòa, đôi bên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còn nhi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cho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an.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sai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m, d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 l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nay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sau, chúng ta hòa 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như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ban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tôn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nhau, bao dung l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nhau, đôi bên 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p tác,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tranh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ý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mình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c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thành oán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8D413D">
        <w:rPr>
          <w:rFonts w:ascii="Times New Roman" w:eastAsia="SimSun" w:hAnsi="Times New Roman"/>
          <w:sz w:val="28"/>
          <w:szCs w:val="28"/>
        </w:rPr>
        <w:t>. Ta nay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hơn ngươi, ta nay giàu hơn ngươi, ngươi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năng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kháng c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ta,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dân t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gia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duy trì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giàu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hay ch</w:t>
      </w:r>
      <w:r w:rsidRPr="008D413D">
        <w:rPr>
          <w:rFonts w:ascii="Times New Roman" w:eastAsia="SimSun" w:hAnsi="Times New Roman"/>
          <w:sz w:val="28"/>
          <w:szCs w:val="28"/>
        </w:rPr>
        <w:t>ăng? Nhìn vào l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s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, đó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t gương, [s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duy trì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[s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giàu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nh].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suy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m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ăn mi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mi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điên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u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chân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nhân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Năm xưa,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Đài Loan, cư sĩ Giang D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Ng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, chúng ta cũng làm thành đĩa CD lưu thông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n. Ông ta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quy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nhưng cho tôi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quy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làm thành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trăm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đĩa, tôi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chưa làm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con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Giúp cho chúng sanh xem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hơn, cũng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coi nó như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môn công khóa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xem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ngày. Đó là [nh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nơi] Diêm Vương Đi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trong mi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Thành Hoàng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kia,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, nói rõ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</w:rPr>
        <w:t>thi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có thi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qu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, ác có ác báo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i/>
          <w:sz w:val="28"/>
          <w:szCs w:val="28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không báo, mà là </w:t>
      </w:r>
      <w:r w:rsidRPr="008D413D">
        <w:rPr>
          <w:rFonts w:ascii="Times New Roman" w:eastAsia="SimSun" w:hAnsi="Times New Roman"/>
          <w:sz w:val="28"/>
          <w:szCs w:val="28"/>
        </w:rPr>
        <w:t>chưa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lúc!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trăm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này,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tôi đã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các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là do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nói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hàng Pháp Thân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Tát.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trăm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là pháp tu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Pháp Thân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cao. Nay chúng ta là phàm phu,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nào, chúng ta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Quy, đó là khóa trình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t. Khóa trình cơ s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là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Quy,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p,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Sa Di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Nghi,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kinh,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trăm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này. Nói cách khác,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p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[tu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8D413D">
        <w:rPr>
          <w:rFonts w:ascii="Times New Roman" w:eastAsia="SimSun" w:hAnsi="Times New Roman"/>
          <w:sz w:val="28"/>
          <w:szCs w:val="28"/>
        </w:rPr>
        <w:t>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 như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tòa cao 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đây là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tư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năm.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c!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úng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ng trên, nhưng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chính mình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làm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chính mình hãy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thà nương theo trình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đó là đúng. Chúng ta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8D413D">
        <w:rPr>
          <w:rFonts w:ascii="Times New Roman" w:eastAsia="SimSun" w:hAnsi="Times New Roman"/>
          <w:sz w:val="28"/>
          <w:szCs w:val="28"/>
        </w:rPr>
        <w:t>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này, trong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u vi,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làm mà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</w:t>
      </w:r>
      <w:r w:rsidRPr="008D413D">
        <w:rPr>
          <w:rFonts w:ascii="Times New Roman" w:eastAsia="SimSun" w:hAnsi="Times New Roman"/>
          <w:i/>
          <w:sz w:val="28"/>
          <w:szCs w:val="28"/>
        </w:rPr>
        <w:t>“tác nhi vô tác”</w:t>
      </w:r>
      <w:r w:rsidRPr="008D413D">
        <w:rPr>
          <w:rFonts w:ascii="Times New Roman" w:eastAsia="SimSun" w:hAnsi="Times New Roman"/>
          <w:sz w:val="28"/>
          <w:szCs w:val="28"/>
        </w:rPr>
        <w:t xml:space="preserve"> (làm mà không làm). Quý </w:t>
      </w:r>
      <w:r w:rsidRPr="008D413D">
        <w:rPr>
          <w:rFonts w:ascii="Times New Roman" w:eastAsia="SimSun" w:hAnsi="Times New Roman"/>
          <w:sz w:val="28"/>
          <w:szCs w:val="28"/>
        </w:rPr>
        <w:t>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ữ</w:t>
      </w:r>
      <w:r w:rsidRPr="008D413D">
        <w:rPr>
          <w:rFonts w:ascii="Times New Roman" w:eastAsia="SimSun" w:hAnsi="Times New Roman"/>
          <w:i/>
          <w:sz w:val="28"/>
          <w:szCs w:val="28"/>
        </w:rPr>
        <w:t>u vi s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trung” </w:t>
      </w:r>
      <w:r w:rsidRPr="008D413D">
        <w:rPr>
          <w:rFonts w:ascii="Times New Roman" w:eastAsia="SimSun" w:hAnsi="Times New Roman"/>
          <w:sz w:val="28"/>
          <w:szCs w:val="28"/>
        </w:rPr>
        <w:t xml:space="preserve">là làm, </w:t>
      </w:r>
      <w:r w:rsidRPr="008D413D">
        <w:rPr>
          <w:rFonts w:ascii="Times New Roman" w:eastAsia="SimSun" w:hAnsi="Times New Roman"/>
          <w:i/>
          <w:sz w:val="28"/>
          <w:szCs w:val="28"/>
        </w:rPr>
        <w:t>“tâm vô s</w:t>
      </w:r>
      <w:r w:rsidRPr="008D413D">
        <w:rPr>
          <w:rFonts w:ascii="Times New Roman" w:eastAsia="SimSun" w:hAnsi="Times New Roman"/>
          <w:i/>
          <w:sz w:val="28"/>
          <w:szCs w:val="28"/>
        </w:rPr>
        <w:t>ở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o”</w:t>
      </w:r>
      <w:r w:rsidRPr="008D413D">
        <w:rPr>
          <w:rFonts w:ascii="Times New Roman" w:eastAsia="SimSun" w:hAnsi="Times New Roman"/>
          <w:sz w:val="28"/>
          <w:szCs w:val="28"/>
        </w:rPr>
        <w:t xml:space="preserve"> (tâm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ưa chu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ng) là không làm. Làm mà không làm, không làm mà làm, tâm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là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lý này, hãy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n.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c, chúng ta đã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Quy,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o, Sa Di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Nghi,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u vi.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Hoa Nghiêm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ta, làm mà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làm, trong tâm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phân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chính</w:t>
      </w:r>
      <w:r w:rsidRPr="008D413D">
        <w:rPr>
          <w:rFonts w:ascii="Times New Roman" w:eastAsia="SimSun" w:hAnsi="Times New Roman"/>
          <w:sz w:val="28"/>
          <w:szCs w:val="28"/>
        </w:rPr>
        <w:t xml:space="preserve"> là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p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Tát. Nay đã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chúng tôi nói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4F4F11" w:rsidRPr="008D413D" w:rsidRDefault="004F4F1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***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xin m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ng. Xin xem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năm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theo: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8D413D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hoan l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 nhân, đương nguy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 chúng sanh, thư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 an l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c, nh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8D413D">
        <w:rPr>
          <w:rFonts w:ascii="Times New Roman" w:eastAsia="SimSun" w:hAnsi="Times New Roman"/>
          <w:b/>
          <w:sz w:val="28"/>
          <w:szCs w:val="32"/>
        </w:rPr>
        <w:t>(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8D413D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8D413D">
        <w:rPr>
          <w:rFonts w:ascii="Times New Roman" w:eastAsia="DFKai-SB" w:hAnsi="Times New Roman" w:hint="eastAsia"/>
          <w:b/>
          <w:sz w:val="28"/>
          <w:szCs w:val="32"/>
        </w:rPr>
        <w:t>見歡樂人。當願眾生。常得安樂。樂供養佛。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(</w:t>
      </w:r>
      <w:r w:rsidRPr="008D413D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8D413D">
        <w:rPr>
          <w:rFonts w:ascii="Times New Roman" w:eastAsia="SimSun" w:hAnsi="Times New Roman"/>
          <w:i/>
          <w:sz w:val="28"/>
          <w:szCs w:val="28"/>
        </w:rPr>
        <w:t>: Th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y ngư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vui sư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ng, nguy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n cho chúng sanh, thư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đư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c yên vui, thích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t).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nói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pháp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>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dàng. Trong giáo pháp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</w:t>
      </w:r>
      <w:r w:rsidRPr="008D413D">
        <w:rPr>
          <w:rFonts w:ascii="Times New Roman" w:eastAsia="SimSun" w:hAnsi="Times New Roman"/>
          <w:i/>
          <w:sz w:val="28"/>
          <w:szCs w:val="28"/>
        </w:rPr>
        <w:t>“pháp h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sung mãn, thư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8D413D">
        <w:rPr>
          <w:rFonts w:ascii="Times New Roman" w:eastAsia="SimSun" w:hAnsi="Times New Roman"/>
          <w:i/>
          <w:sz w:val="28"/>
          <w:szCs w:val="28"/>
        </w:rPr>
        <w:t>ỷ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;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là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chúng ta 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i,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ng?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xưa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nay,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nhưng trong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suy thoái. Trong các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ng, chúng tôi cũng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nguyên nhân. Nói theo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duyên,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là phong khí </w:t>
      </w:r>
      <w:r w:rsidRPr="008D413D">
        <w:rPr>
          <w:rFonts w:ascii="Times New Roman" w:eastAsia="SimSun" w:hAnsi="Times New Roman"/>
          <w:sz w:val="28"/>
          <w:szCs w:val="28"/>
        </w:rPr>
        <w:t>[xã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i] không có 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ng. Nói theo phía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chính mình, thì là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tánh.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là vì phong khí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p,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ta khéo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do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sách,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vô cùng.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!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ra 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đã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[ni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m vui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đã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thân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nói.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có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hay chăng?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vui,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quá,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n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i!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nghe nói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sát, trong l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s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ghi chép.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có,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ghi chép, vì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nh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, mà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! Nhưng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này,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Trung Hoa hay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sát vào l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a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nào?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c!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Trung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chương trình Th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Sĩ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Sĩ,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sát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u;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 đã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là tin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d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>o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a! Còn chưa bư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vào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i, còn đang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hành trong nhà trư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vì sao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làm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này?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vui. Do nguyên nhân gì?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sách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[trong hi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i] khác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n,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nghĩ</w:t>
      </w:r>
      <w:r w:rsidRPr="008D413D">
        <w:rPr>
          <w:rFonts w:ascii="Times New Roman" w:eastAsia="SimSun" w:hAnsi="Times New Roman"/>
          <w:sz w:val="28"/>
          <w:szCs w:val="28"/>
        </w:rPr>
        <w:t>a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đã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não, đem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ép cho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thánh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trong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. Giáo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thánh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c là tương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tâm tánh, tương 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pháp t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thiên nhiên.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càng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càng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do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sách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vô cùng,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[đ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c] sách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là sách v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thánh nhân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hay kinh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tôn giáo,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khai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i/>
          <w:sz w:val="28"/>
          <w:szCs w:val="28"/>
        </w:rPr>
        <w:t>“ng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tánh”.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hành xưa kia,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cũng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chú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trò. L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a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tôi, khi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đôi khi nghe các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trò, tôi có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sâu đ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m. Khi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xong, các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phòng ngh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, nói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m, 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trà, bàn tán trò nào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tánh. Chúng tôi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u nhiên đi qua c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s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nghe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đó,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coi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trò, [chú t</w:t>
      </w:r>
      <w:r w:rsidRPr="008D413D">
        <w:rPr>
          <w:rFonts w:ascii="Times New Roman" w:eastAsia="SimSun" w:hAnsi="Times New Roman"/>
          <w:sz w:val="28"/>
          <w:szCs w:val="28"/>
        </w:rPr>
        <w:t>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ng] khơi m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trò,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coi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trí nh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.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là trí nh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ng, nhưng không x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vào hàng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u,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hàng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là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tánh.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ng.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tánh có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vun 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8D413D">
        <w:rPr>
          <w:rFonts w:ascii="Times New Roman" w:eastAsia="SimSun" w:hAnsi="Times New Roman"/>
          <w:sz w:val="28"/>
          <w:szCs w:val="28"/>
        </w:rPr>
        <w:t xml:space="preserve"> ai n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p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có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nh tâm.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 ch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p, xáo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(t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là 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tánh 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ra ngoài), [nói cách khác], n</w:t>
      </w:r>
      <w:r w:rsidRPr="008D413D">
        <w:rPr>
          <w:rFonts w:ascii="Times New Roman" w:eastAsia="SimSun" w:hAnsi="Times New Roman"/>
          <w:sz w:val="28"/>
          <w:szCs w:val="28"/>
        </w:rPr>
        <w:t>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v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ẵ</w:t>
      </w:r>
      <w:r w:rsidRPr="008D413D">
        <w:rPr>
          <w:rFonts w:ascii="Times New Roman" w:eastAsia="SimSun" w:hAnsi="Times New Roman"/>
          <w:sz w:val="28"/>
          <w:szCs w:val="28"/>
        </w:rPr>
        <w:t xml:space="preserve">n có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8D413D">
        <w:rPr>
          <w:rFonts w:ascii="Times New Roman" w:eastAsia="SimSun" w:hAnsi="Times New Roman"/>
          <w:sz w:val="28"/>
          <w:szCs w:val="28"/>
        </w:rPr>
        <w:t>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y sanh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. Do đó, </w:t>
      </w:r>
      <w:r w:rsidRPr="008D413D">
        <w:rPr>
          <w:rFonts w:ascii="Times New Roman" w:eastAsia="SimSun" w:hAnsi="Times New Roman"/>
          <w:sz w:val="28"/>
          <w:szCs w:val="28"/>
        </w:rPr>
        <w:t>tâm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Hoàn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là có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,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môn,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hai môn. Vì sao?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hai môn, cái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n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nghĩ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môn này,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nghĩ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môn ki</w:t>
      </w:r>
      <w:r w:rsidRPr="008D413D">
        <w:rPr>
          <w:rFonts w:ascii="Times New Roman" w:eastAsia="SimSun" w:hAnsi="Times New Roman"/>
          <w:sz w:val="28"/>
          <w:szCs w:val="28"/>
        </w:rPr>
        <w:t>a. Đây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</w:t>
      </w:r>
      <w:r w:rsidRPr="008D413D">
        <w:rPr>
          <w:rFonts w:ascii="Times New Roman" w:eastAsia="SimSun" w:hAnsi="Times New Roman"/>
          <w:sz w:val="28"/>
          <w:szCs w:val="28"/>
        </w:rPr>
        <w:t>ỵ</w:t>
      </w:r>
      <w:r w:rsidRPr="008D413D">
        <w:rPr>
          <w:rFonts w:ascii="Times New Roman" w:eastAsia="SimSun" w:hAnsi="Times New Roman"/>
          <w:sz w:val="28"/>
          <w:szCs w:val="28"/>
        </w:rPr>
        <w:t xml:space="preserve"> húy nghiêm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ng trong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giáo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, nhưng phương Tây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theo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i, q</w:t>
      </w:r>
      <w:r w:rsidRPr="008D413D">
        <w:rPr>
          <w:rFonts w:ascii="Times New Roman" w:eastAsia="SimSun" w:hAnsi="Times New Roman"/>
          <w:sz w:val="28"/>
          <w:szCs w:val="28"/>
        </w:rPr>
        <w:t>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hành trong nhà trư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vài môn, có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văn, có toán, có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lý, có hóa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môn.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ngày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kho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ba môn.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môn, tâm chúng nó làm sao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cho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 L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đâu ra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thú?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sách.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xong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sách này,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tư duy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 xml:space="preserve">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phương pháp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phương Đông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xưa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n nay,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</w:rPr>
        <w:t>thâm nh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p m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t môn, huân tu lâu dài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. Phương pháp là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i, </w:t>
      </w:r>
      <w:r w:rsidRPr="008D413D">
        <w:rPr>
          <w:rFonts w:ascii="Times New Roman" w:eastAsia="SimSun" w:hAnsi="Times New Roman"/>
          <w:i/>
          <w:sz w:val="28"/>
          <w:szCs w:val="28"/>
        </w:rPr>
        <w:t>“thâm nh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p m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Do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khai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gì? Chính là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lý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i, lãnh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gì đã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c.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sách, 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vô cùng, vì sao?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x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thú,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m vui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vô cùng.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phát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>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kinh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thánh nhân,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sách v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do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tông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như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sách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Nho là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 xml:space="preserve">hư,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gũ Kinh,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p Tam K</w:t>
      </w:r>
      <w:r w:rsidRPr="008D413D">
        <w:rPr>
          <w:rFonts w:ascii="Times New Roman" w:eastAsia="SimSun" w:hAnsi="Times New Roman"/>
          <w:sz w:val="28"/>
          <w:szCs w:val="28"/>
        </w:rPr>
        <w:t>inh,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Toàn Thư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biên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vào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Thanh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kia, nghĩa lý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cùng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n. Chúng ta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qua các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chú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và chú s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có quá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ng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có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cách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 riêng.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cách nào đúng, cách nào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đúng? Thưa cùng chư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đúng, mà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đúng! C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sao nói “đ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đúng”? Phàm là </w:t>
      </w:r>
      <w:r w:rsidRPr="008D413D">
        <w:rPr>
          <w:rFonts w:ascii="Times New Roman" w:eastAsia="SimSun" w:hAnsi="Times New Roman"/>
          <w:sz w:val="28"/>
          <w:szCs w:val="28"/>
        </w:rPr>
        <w:t>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do thánh nhân đã nói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ý nghĩa, mà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[cách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 theo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t] ý nghĩa [nào đó] thì là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đúng. Vì sao nói “đ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đúng”?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sai! Vì sao? Cái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ý nghĩa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ra chính là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lưu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ng như kinh Bát Nhã đã nói: </w:t>
      </w:r>
      <w:r w:rsidRPr="008D413D">
        <w:rPr>
          <w:rFonts w:ascii="Times New Roman" w:eastAsia="SimSun" w:hAnsi="Times New Roman"/>
          <w:i/>
          <w:sz w:val="28"/>
          <w:szCs w:val="28"/>
        </w:rPr>
        <w:t>“Bát Nhã vô tri, không gì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bi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t”.</w:t>
      </w:r>
      <w:r w:rsidRPr="008D413D">
        <w:rPr>
          <w:rFonts w:ascii="Times New Roman" w:eastAsia="SimSun" w:hAnsi="Times New Roman"/>
          <w:sz w:val="28"/>
          <w:szCs w:val="28"/>
        </w:rPr>
        <w:t xml:space="preserve"> Tôi cũng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</w:t>
      </w:r>
      <w:r w:rsidRPr="008D413D">
        <w:rPr>
          <w:rFonts w:ascii="Times New Roman" w:eastAsia="SimSun" w:hAnsi="Times New Roman"/>
          <w:i/>
          <w:sz w:val="28"/>
          <w:szCs w:val="28"/>
        </w:rPr>
        <w:t>“kinh sách ch</w:t>
      </w:r>
      <w:r w:rsidRPr="008D413D">
        <w:rPr>
          <w:rFonts w:ascii="Times New Roman" w:eastAsia="SimSun" w:hAnsi="Times New Roman"/>
          <w:i/>
          <w:sz w:val="28"/>
          <w:szCs w:val="28"/>
        </w:rPr>
        <w:t>ẳ</w:t>
      </w:r>
      <w:r w:rsidRPr="008D413D">
        <w:rPr>
          <w:rFonts w:ascii="Times New Roman" w:eastAsia="SimSun" w:hAnsi="Times New Roman"/>
          <w:i/>
          <w:sz w:val="28"/>
          <w:szCs w:val="28"/>
        </w:rPr>
        <w:t>ng có ý nghĩa”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thành kh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n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suy nghĩ ý nghĩa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nó, vì sao? Ý nghĩa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nó là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nghĩa,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ng nghĩa thì </w:t>
      </w:r>
      <w:r w:rsidRPr="008D413D">
        <w:rPr>
          <w:rFonts w:ascii="Times New Roman" w:eastAsia="SimSun" w:hAnsi="Times New Roman"/>
          <w:sz w:val="28"/>
          <w:szCs w:val="28"/>
        </w:rPr>
        <w:t>l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đúng.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 là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là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nghĩa;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(ngư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kinh sách) có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thú.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lý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nghĩa thú nông c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sâu.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Trí hu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to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ý nghĩa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sâu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r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đúng là vô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nghĩa.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đã lâu,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nghe tôi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kinh, tôi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đã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tám năm.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Hoa Nghiêm, tôi nh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Hoa Nghiêm là năm Dân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60 (197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1</w:t>
      </w:r>
      <w:r w:rsidRPr="008D413D">
        <w:rPr>
          <w:rFonts w:ascii="Times New Roman" w:eastAsia="SimSun" w:hAnsi="Times New Roman"/>
          <w:sz w:val="28"/>
          <w:szCs w:val="28"/>
        </w:rPr>
        <w:t xml:space="preserve">),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nay là năm Dân Qu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c bao nhiêu tôi không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nghe nói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như là năm chín mươi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y!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Hơn b</w:t>
      </w:r>
      <w:r w:rsidRPr="008D413D">
        <w:rPr>
          <w:rFonts w:ascii="Times New Roman" w:eastAsia="SimSun" w:hAnsi="Times New Roman"/>
          <w:sz w:val="28"/>
          <w:szCs w:val="28"/>
        </w:rPr>
        <w:t>a mươi năm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tôi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kinh Hoa Nghiêm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thành ph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Đài B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c.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c là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đó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băng thâu âm,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băng thâu hình,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khác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n; nhưng thính chúng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cũ</w:t>
      </w:r>
      <w:r w:rsidRPr="008D413D">
        <w:rPr>
          <w:rFonts w:ascii="Times New Roman" w:eastAsia="SimSun" w:hAnsi="Times New Roman"/>
          <w:sz w:val="28"/>
          <w:szCs w:val="28"/>
        </w:rPr>
        <w:t xml:space="preserve">ng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nghe pháp [c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8D413D">
        <w:rPr>
          <w:rFonts w:ascii="Times New Roman" w:eastAsia="SimSun" w:hAnsi="Times New Roman"/>
          <w:sz w:val="28"/>
          <w:szCs w:val="28"/>
        </w:rPr>
        <w:t>tràn tr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mà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đã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vũ, khích l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tôi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lưu tâm, lưu ý, [s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y]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kinh, nghĩa thú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khác,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nhau;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nguyên nhân gì?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có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lãnh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kinh là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ng!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câu,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kinh xác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văn chương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y.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là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làm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văn theo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dùng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bài văn, </w:t>
      </w:r>
      <w:r w:rsidRPr="008D413D">
        <w:rPr>
          <w:rFonts w:ascii="Times New Roman" w:eastAsia="SimSun" w:hAnsi="Times New Roman"/>
          <w:sz w:val="28"/>
          <w:szCs w:val="28"/>
        </w:rPr>
        <w:t>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Trung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dùng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bài văn,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khi lên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như cũ dùng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này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bài văn, nhưng n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dung khác nhau, trình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không ng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tăng cao hơn, tuy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là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cũ xì!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câu trong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Hoa Nghiêm này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c. Vì sao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nó là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c? Trong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Huy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Nghĩa, Thanh Lương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đã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n k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>.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Long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long cung,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tràng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Long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kinh Hoa Nghiêm do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Tôn đã</w:t>
      </w:r>
      <w:r w:rsidRPr="008D413D">
        <w:rPr>
          <w:rFonts w:ascii="Times New Roman" w:eastAsia="SimSun" w:hAnsi="Times New Roman"/>
          <w:sz w:val="28"/>
          <w:szCs w:val="28"/>
        </w:rPr>
        <w:t xml:space="preserve"> nói,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n, phân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to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tam thiên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thiên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vi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thiên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vi tr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m.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này to c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sách v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trên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là sách v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gom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đem so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kinh này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sánh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ng! Đó là gì?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Phương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Hoa Nghiêm Kinh. Long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thu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Ngài thông minh,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các kinh do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nói trong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chín năm, Ngài dùng ba tháng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xong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là Sơ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th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Ngài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cho r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các tôn giáo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chính mình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ai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hơn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d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lòng kiêu căng, ngã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Long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là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 xml:space="preserve"> ngài Long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vào long cung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xem thư vi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trong cung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ng. V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Phương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Hoa Nghiêm Kinh, cái tâm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còn,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gì chính mình đã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i lông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 con trâu,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m vào đâu!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năm vóc sát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Ngài nói chúng sanh Diêm Phù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trì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này. Nói cách khác, chính Ngài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trì, hu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 trong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này!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mà kinh còn có trung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n, phân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trung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quá to!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xem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n.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là gì?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n là cũng như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“m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c l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u”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m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8D413D">
        <w:rPr>
          <w:rFonts w:ascii="Times New Roman" w:eastAsia="SimSun" w:hAnsi="Times New Roman"/>
          <w:sz w:val="28"/>
          <w:szCs w:val="28"/>
        </w:rPr>
        <w:t>.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trong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Toàn Thư, trung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là gì? Chính là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Toàn Thư]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u,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ba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n.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còn có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(ti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n), ti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n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8D413D">
        <w:rPr>
          <w:rFonts w:ascii="Times New Roman" w:eastAsia="SimSun" w:hAnsi="Times New Roman"/>
          <w:sz w:val="28"/>
          <w:szCs w:val="28"/>
        </w:rPr>
        <w:t xml:space="preserve">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cũng có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chúng ta dùng l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in sách bìa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ng, rút nh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khái là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sách [trong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Toàn Thư] d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8D413D">
        <w:rPr>
          <w:rFonts w:ascii="Times New Roman" w:eastAsia="SimSun" w:hAnsi="Times New Roman"/>
          <w:sz w:val="28"/>
          <w:szCs w:val="28"/>
        </w:rPr>
        <w:t>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năm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cao ng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nhé.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kinh Hoa Nghiêm do Ngài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long cung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này chính là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u, há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câu,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ư? D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a theo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văn thì hay quá!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Kinh Hoa Nghiêm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Hoa Nghiêm Kinh,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phiên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sang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hoàn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nh.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</w:rPr>
        <w:t>là bao nhiêu?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! Thói quen [tính phân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ng] trong kinh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khác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[thói quen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8D413D">
        <w:rPr>
          <w:rFonts w:ascii="Times New Roman" w:eastAsia="SimSun" w:hAnsi="Times New Roman"/>
          <w:sz w:val="28"/>
          <w:szCs w:val="28"/>
        </w:rPr>
        <w:t>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Hoa.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Hoa tính kích thư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sách theo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sách này có bao nhiêu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. 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ng nói </w:t>
      </w:r>
      <w:r w:rsidRPr="008D413D">
        <w:rPr>
          <w:rFonts w:ascii="Times New Roman" w:eastAsia="SimSun" w:hAnsi="Times New Roman"/>
          <w:i/>
          <w:sz w:val="28"/>
          <w:szCs w:val="28"/>
        </w:rPr>
        <w:t>“Lão T</w:t>
      </w:r>
      <w:r w:rsidRPr="008D413D">
        <w:rPr>
          <w:rFonts w:ascii="Times New Roman" w:eastAsia="SimSun" w:hAnsi="Times New Roman"/>
          <w:i/>
          <w:sz w:val="28"/>
          <w:szCs w:val="28"/>
        </w:rPr>
        <w:t>ử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ngũ thiên ngôn”</w:t>
      </w:r>
      <w:r w:rsidRPr="008D413D">
        <w:rPr>
          <w:rFonts w:ascii="Times New Roman" w:eastAsia="SimSun" w:hAnsi="Times New Roman"/>
          <w:sz w:val="28"/>
          <w:szCs w:val="28"/>
        </w:rPr>
        <w:t>,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Kinh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 Lão 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có] năm ngàn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. Kinh Kim Cang cũng hơn năm ngàn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Hoa tính theo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tính th</w:t>
      </w:r>
      <w:r w:rsidRPr="008D413D">
        <w:rPr>
          <w:rFonts w:ascii="Times New Roman" w:eastAsia="SimSun" w:hAnsi="Times New Roman"/>
          <w:sz w:val="28"/>
          <w:szCs w:val="28"/>
        </w:rPr>
        <w:t>eo câu. Câu dài hay ng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n không câu n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câu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, tính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câu] </w:t>
      </w:r>
      <w:r w:rsidRPr="008D413D">
        <w:rPr>
          <w:rFonts w:ascii="Times New Roman" w:eastAsia="SimSun" w:hAnsi="Times New Roman"/>
          <w:sz w:val="28"/>
          <w:szCs w:val="28"/>
        </w:rPr>
        <w:t>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đơn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câu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đơn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câu. Kinh Hoa Nghiêm do Long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câu,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phân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quá to!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 xml:space="preserve">Pháp sư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, pháp sư Trung Hoa sang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kinh,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đem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Hoa Nghiêm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Trung Hoa, cho nên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đem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tàn khuy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n.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vào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Đông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là ba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sáu ngàn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.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hãy ng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m xem, toàn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sách là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truy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Trung Hoa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ba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sáu ngàn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ba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tí.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sang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hai là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năm ngàn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hơn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chín ngàn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ra thành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Bát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Hoa Ngh</w:t>
      </w:r>
      <w:r w:rsidRPr="008D413D">
        <w:rPr>
          <w:rFonts w:ascii="Times New Roman" w:eastAsia="SimSun" w:hAnsi="Times New Roman"/>
          <w:sz w:val="28"/>
          <w:szCs w:val="28"/>
        </w:rPr>
        <w:t>iêm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toàn văn Bát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Hoa Nghiêm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chưa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toàn văn do Long Th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n, [nguyên văn là] mư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Bát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Hoa Nghiêm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n năm ngàn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bài </w:t>
      </w:r>
      <w:r w:rsidRPr="008D413D">
        <w:rPr>
          <w:rFonts w:ascii="Times New Roman" w:eastAsia="SimSun" w:hAnsi="Times New Roman"/>
          <w:sz w:val="28"/>
          <w:szCs w:val="28"/>
        </w:rPr>
        <w:t>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kém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a.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cùng, trong niên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Trinh Nguyên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là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m,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kinh này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Trung Hoa.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d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ch sang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 thành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này hoàn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nh. Tính 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 chung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nguyên văn,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là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đã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truy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n. Kinh Hoa Nghiêm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Ho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sư yêu thích kinh Hoa Nghiêm. Khóa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lão nhân gia,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khóa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sáng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dùng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m, Ngài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 xml:space="preserve">m kinh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như khóa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sáng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chính mình.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lòng. Ngài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kinh Hoa Nghiêm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cách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nào? Ngài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Bát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Hoa Nghiêm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Ly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Gian, sau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là chín mươi chín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n. Vì hai mươi m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ùng trong Bát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Hoa Nghiêm là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m, [t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là]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Ngài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đi nh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chúng ta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Pháp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trong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tám mươi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n, mà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Nguy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ẩ</w:t>
      </w:r>
      <w:r w:rsidRPr="008D413D">
        <w:rPr>
          <w:rFonts w:ascii="Times New Roman" w:eastAsia="SimSun" w:hAnsi="Times New Roman"/>
          <w:sz w:val="28"/>
          <w:szCs w:val="28"/>
        </w:rPr>
        <w:t>m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mươi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n. Tính 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chín mươi chín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t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 hoàn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>nh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ng Hán.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chúng ta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câu trong kinh Hoa Nghiêm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lãnh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bao nhiêu,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nhau!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, chúng ta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hành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nhà trư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ra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các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trò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văn.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nhau,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vi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khác nhau, nhưng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lìa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thì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văn chương hay,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sai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ý nghĩa này,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sai phương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và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tiêu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câu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ng.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i/>
          <w:sz w:val="28"/>
          <w:szCs w:val="28"/>
        </w:rPr>
        <w:t>“Hoan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 nhân”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</w:rPr>
        <w:t>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c)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ra,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ra,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. Lòng ưa thích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trên vinh hoa, phú quý, nhưng vinh hoa, phú quý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mãi!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mai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báo, [vinh hoa, phú quý]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đi,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còn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a!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k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nói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tám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chúng ta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ngay. Trong xã 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c,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nghi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đích thân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tr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chúng tô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này, trong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đã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quan cao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giàu s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,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 xml:space="preserve">đúng là </w:t>
      </w:r>
      <w:r w:rsidRPr="008D413D">
        <w:rPr>
          <w:rFonts w:ascii="Times New Roman" w:eastAsia="SimSun" w:hAnsi="Times New Roman"/>
          <w:i/>
          <w:sz w:val="28"/>
          <w:szCs w:val="28"/>
        </w:rPr>
        <w:t>“g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i m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t ti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ng, trăm k</w:t>
      </w:r>
      <w:r w:rsidRPr="008D413D">
        <w:rPr>
          <w:rFonts w:ascii="Times New Roman" w:eastAsia="SimSun" w:hAnsi="Times New Roman"/>
          <w:i/>
          <w:sz w:val="28"/>
          <w:szCs w:val="28"/>
        </w:rPr>
        <w:t>ẻ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>, trong nhà tôi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lúc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già,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đi.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Trung Hoa g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p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tranh lo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tu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i già, </w:t>
      </w:r>
      <w:r w:rsidRPr="008D413D">
        <w:rPr>
          <w:rFonts w:ascii="Times New Roman" w:eastAsia="SimSun" w:hAnsi="Times New Roman"/>
          <w:sz w:val="28"/>
          <w:szCs w:val="28"/>
        </w:rPr>
        <w:t>trong nhà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nào. Hai v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ng già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đã cao,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mình xách gi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ra đư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mua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ăn. Chúng tôi trông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thê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y. Quá kh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là quan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to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ai bì n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sao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già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i rơi vào tình 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y!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t.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là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sách, vì sao?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nh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gìn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nói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do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sách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vô cùng. Câu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 trong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</w:rPr>
        <w:t>“h</w:t>
      </w:r>
      <w:r w:rsidRPr="008D413D">
        <w:rPr>
          <w:rFonts w:ascii="Times New Roman" w:eastAsia="SimSun" w:hAnsi="Times New Roman"/>
          <w:i/>
          <w:sz w:val="28"/>
          <w:szCs w:val="28"/>
        </w:rPr>
        <w:t>ọ</w:t>
      </w:r>
      <w:r w:rsidRPr="008D413D">
        <w:rPr>
          <w:rFonts w:ascii="Times New Roman" w:eastAsia="SimSun" w:hAnsi="Times New Roman"/>
          <w:i/>
          <w:sz w:val="28"/>
          <w:szCs w:val="28"/>
        </w:rPr>
        <w:t>c nhi th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i t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p chi, b</w:t>
      </w:r>
      <w:r w:rsidRPr="008D413D">
        <w:rPr>
          <w:rFonts w:ascii="Times New Roman" w:eastAsia="SimSun" w:hAnsi="Times New Roman"/>
          <w:i/>
          <w:sz w:val="28"/>
          <w:szCs w:val="28"/>
        </w:rPr>
        <w:t>ấ</w:t>
      </w:r>
      <w:r w:rsidRPr="008D413D">
        <w:rPr>
          <w:rFonts w:ascii="Times New Roman" w:eastAsia="SimSun" w:hAnsi="Times New Roman"/>
          <w:i/>
          <w:sz w:val="28"/>
          <w:szCs w:val="28"/>
        </w:rPr>
        <w:t>t di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c duy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t h</w:t>
      </w:r>
      <w:r w:rsidRPr="008D413D">
        <w:rPr>
          <w:rFonts w:ascii="Times New Roman" w:eastAsia="SimSun" w:hAnsi="Times New Roman"/>
          <w:i/>
          <w:sz w:val="28"/>
          <w:szCs w:val="28"/>
        </w:rPr>
        <w:t>ồ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(h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xuyên tu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cũng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vui sao?) </w:t>
      </w:r>
      <w:r w:rsidRPr="008D413D">
        <w:rPr>
          <w:rFonts w:ascii="Times New Roman" w:eastAsia="SimSun" w:hAnsi="Times New Roman"/>
          <w:i/>
          <w:sz w:val="28"/>
          <w:szCs w:val="28"/>
        </w:rPr>
        <w:t>“Duy</w:t>
      </w:r>
      <w:r w:rsidRPr="008D413D">
        <w:rPr>
          <w:rFonts w:ascii="Times New Roman" w:eastAsia="SimSun" w:hAnsi="Times New Roman"/>
          <w:i/>
          <w:sz w:val="28"/>
          <w:szCs w:val="28"/>
        </w:rPr>
        <w:t>ệ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悅</w:t>
      </w:r>
      <w:r w:rsidRPr="008D413D">
        <w:rPr>
          <w:rFonts w:ascii="Times New Roman" w:eastAsia="SimSun" w:hAnsi="Times New Roman"/>
          <w:sz w:val="28"/>
          <w:szCs w:val="28"/>
        </w:rPr>
        <w:t>) là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c là </w:t>
      </w:r>
      <w:r w:rsidRPr="008D413D">
        <w:rPr>
          <w:rFonts w:ascii="Times New Roman" w:eastAsia="SimSun" w:hAnsi="Times New Roman"/>
          <w:i/>
          <w:sz w:val="28"/>
          <w:szCs w:val="28"/>
        </w:rPr>
        <w:t>“hoan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 xml:space="preserve"> đang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 xml:space="preserve">c nói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đây.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gì?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bên ngoài. Phàm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có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bên ng</w:t>
      </w:r>
      <w:r w:rsidRPr="008D413D">
        <w:rPr>
          <w:rFonts w:ascii="Times New Roman" w:eastAsia="SimSun" w:hAnsi="Times New Roman"/>
          <w:sz w:val="28"/>
          <w:szCs w:val="28"/>
        </w:rPr>
        <w:t>oài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đi.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gì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b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đi!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càng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hơn.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u: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tiên,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i,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là gì?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Nho gia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gì? Cách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(</w:t>
      </w:r>
      <w:r w:rsidRPr="008D413D">
        <w:rPr>
          <w:rFonts w:ascii="Times New Roman" w:eastAsia="DFKai-SB" w:hAnsi="Times New Roman" w:hint="eastAsia"/>
          <w:sz w:val="28"/>
          <w:szCs w:val="28"/>
        </w:rPr>
        <w:t>格物</w:t>
      </w:r>
      <w:r w:rsidRPr="008D413D">
        <w:rPr>
          <w:rFonts w:ascii="Times New Roman" w:eastAsia="SimSun" w:hAnsi="Times New Roman"/>
          <w:sz w:val="28"/>
          <w:szCs w:val="28"/>
        </w:rPr>
        <w:t>,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ham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t)! Vì sao? Nó là chư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ng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y, </w:t>
      </w:r>
      <w:r w:rsidRPr="008D413D">
        <w:rPr>
          <w:rFonts w:ascii="Times New Roman" w:eastAsia="SimSun" w:hAnsi="Times New Roman"/>
          <w:i/>
          <w:sz w:val="28"/>
          <w:szCs w:val="28"/>
        </w:rPr>
        <w:t>“v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物</w:t>
      </w:r>
      <w:r w:rsidRPr="008D413D">
        <w:rPr>
          <w:rFonts w:ascii="Times New Roman" w:eastAsia="SimSun" w:hAnsi="Times New Roman"/>
          <w:sz w:val="28"/>
          <w:szCs w:val="28"/>
        </w:rPr>
        <w:t>) là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ham mu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hư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buông xu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do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tiên quy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là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tr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 xml:space="preserve">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chuyên chú vào đâu?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vui sư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8D413D">
        <w:rPr>
          <w:rFonts w:ascii="Times New Roman" w:eastAsia="SimSun" w:hAnsi="Times New Roman"/>
          <w:sz w:val="28"/>
          <w:szCs w:val="28"/>
        </w:rPr>
        <w:t>nơi tinh th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m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vui sư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y là </w:t>
      </w:r>
      <w:r w:rsidRPr="008D413D">
        <w:rPr>
          <w:rFonts w:ascii="Times New Roman" w:eastAsia="SimSun" w:hAnsi="Times New Roman"/>
          <w:i/>
          <w:sz w:val="28"/>
          <w:szCs w:val="28"/>
        </w:rPr>
        <w:t>“Kh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>ng Nhan chi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c”.</w:t>
      </w:r>
      <w:r w:rsidRPr="008D413D">
        <w:rPr>
          <w:rFonts w:ascii="Times New Roman" w:eastAsia="SimSun" w:hAnsi="Times New Roman"/>
          <w:sz w:val="28"/>
          <w:szCs w:val="28"/>
        </w:rPr>
        <w:t xml:space="preserve">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phu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có nhu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b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c. Thích Ca Mâu Ni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đã bi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n, bu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trưa ăn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ngh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đêm dư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i cây, s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cu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gì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y? Kh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c! So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ng, Nhan,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hơn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kém.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,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đã là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vư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 tr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 xml:space="preserve"> và Nhan H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u!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suy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chúng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suy ra </w:t>
      </w:r>
      <w:r w:rsidRPr="008D413D">
        <w:rPr>
          <w:rFonts w:ascii="Times New Roman" w:eastAsia="SimSun" w:hAnsi="Times New Roman"/>
          <w:sz w:val="28"/>
          <w:szCs w:val="28"/>
        </w:rPr>
        <w:t>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này.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chúng ta nghĩ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hãy nên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theo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8D413D">
        <w:rPr>
          <w:rFonts w:ascii="Times New Roman" w:eastAsia="SimSun" w:hAnsi="Times New Roman"/>
          <w:sz w:val="28"/>
          <w:szCs w:val="28"/>
        </w:rPr>
        <w:t>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ử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, nói theo ki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cách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a chúng sanh, </w:t>
      </w:r>
      <w:r w:rsidRPr="008D413D">
        <w:rPr>
          <w:rFonts w:ascii="Times New Roman" w:eastAsia="SimSun" w:hAnsi="Times New Roman"/>
          <w:i/>
          <w:sz w:val="28"/>
          <w:szCs w:val="28"/>
        </w:rPr>
        <w:t>“ch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u hy sinh, dâng hi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 xml:space="preserve"> cho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nhưng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hy sinh gì,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dâng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gì. Vì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nhiên, 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n đáng nên làm,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8D413D">
        <w:rPr>
          <w:rFonts w:ascii="Times New Roman" w:eastAsia="SimSun" w:hAnsi="Times New Roman"/>
          <w:sz w:val="28"/>
          <w:szCs w:val="28"/>
        </w:rPr>
        <w:t>là chuy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đáng nên làm trong b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ta,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cha m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 xml:space="preserve"> chăm sóc con cái,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gì, còn nói gì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hy sinh,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dâng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a! [H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 là hy sinh, dâng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n],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là quá khoa trương,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mà! Vì sao? Chúng sanh và ta có cùng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y,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duy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do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là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Chúng ta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 trong Tánh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có chân thành, có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có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ng, có chánh giác, có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bi. Tâm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 xml:space="preserve"> bi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kh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n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n. Trong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>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chúng ta nói các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ng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nhi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nhưng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là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Phương pháp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c;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y,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thánh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không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dùng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làm phương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n. Rõ ràng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sáng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tôn giáo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nh, có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n, có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làm gì khác mà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c. Vì sao?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có giáo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. Sau khi đã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p,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mình chăm sóc chính mình, trong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này,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nhiên cũng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hoan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c. Trong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m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tiêu, có phương 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mê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điên đ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o, l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ng?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phía tr</w:t>
      </w:r>
      <w:r w:rsidRPr="008D413D">
        <w:rPr>
          <w:rFonts w:ascii="Times New Roman" w:eastAsia="SimSun" w:hAnsi="Times New Roman"/>
          <w:sz w:val="28"/>
          <w:szCs w:val="28"/>
        </w:rPr>
        <w:t>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t lùi.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có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ng ngày </w:t>
      </w:r>
      <w:r w:rsidRPr="008D413D">
        <w:rPr>
          <w:rFonts w:ascii="Times New Roman" w:eastAsia="SimSun" w:hAnsi="Times New Roman"/>
          <w:sz w:val="28"/>
          <w:szCs w:val="28"/>
        </w:rPr>
        <w:t>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nh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ng. Ví như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quy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n sách,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Trung Hoa, vào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Thư 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đông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t,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sách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xuyên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x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,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m vui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8D413D">
        <w:rPr>
          <w:rFonts w:ascii="Times New Roman" w:eastAsia="SimSun" w:hAnsi="Times New Roman"/>
          <w:sz w:val="28"/>
          <w:szCs w:val="28"/>
        </w:rPr>
        <w:t xml:space="preserve"> khôn sánh. Vì sao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có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x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>?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càng ngày càng sâu hơn,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nh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ng. Vì sao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nh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 xml:space="preserve"> nhàng? Tâm đã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sanh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sanh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sanh ra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.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sâu </w:t>
      </w:r>
      <w:r w:rsidRPr="008D413D">
        <w:rPr>
          <w:rFonts w:ascii="Times New Roman" w:eastAsia="SimSun" w:hAnsi="Times New Roman"/>
          <w:sz w:val="28"/>
          <w:szCs w:val="28"/>
        </w:rPr>
        <w:t>hơn,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m thi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năm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làm sao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vui sư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ng cho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c?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đã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chúng ta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phương pháp, phương pháp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r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hay, đó là </w:t>
      </w:r>
      <w:r w:rsidRPr="008D413D">
        <w:rPr>
          <w:rFonts w:ascii="Times New Roman" w:eastAsia="SimSun" w:hAnsi="Times New Roman"/>
          <w:i/>
          <w:sz w:val="28"/>
          <w:szCs w:val="28"/>
        </w:rPr>
        <w:t>“đ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c thư thiên bi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n, k</w:t>
      </w:r>
      <w:r w:rsidRPr="008D413D">
        <w:rPr>
          <w:rFonts w:ascii="Times New Roman" w:eastAsia="SimSun" w:hAnsi="Times New Roman"/>
          <w:i/>
          <w:sz w:val="28"/>
          <w:szCs w:val="28"/>
        </w:rPr>
        <w:t>ỳ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nghĩa t</w:t>
      </w:r>
      <w:r w:rsidRPr="008D413D">
        <w:rPr>
          <w:rFonts w:ascii="Times New Roman" w:eastAsia="SimSun" w:hAnsi="Times New Roman"/>
          <w:i/>
          <w:sz w:val="28"/>
          <w:szCs w:val="28"/>
        </w:rPr>
        <w:t>ự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n”</w:t>
      </w:r>
      <w:r w:rsidRPr="008D413D">
        <w:rPr>
          <w:rFonts w:ascii="Times New Roman" w:eastAsia="SimSun" w:hAnsi="Times New Roman"/>
          <w:sz w:val="28"/>
          <w:szCs w:val="28"/>
        </w:rPr>
        <w:t xml:space="preserve"> (đ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sách ngàn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ý nghĩa).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u mong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thích,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cung kính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phương pháp. Phương pháp thu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cung kính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m.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thà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là gì?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xen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p v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xen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p phân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t, ch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trư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t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t,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công phu nơi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, hai ba trăm</w:t>
      </w:r>
      <w:r w:rsidRPr="008D413D">
        <w:rPr>
          <w:rFonts w:ascii="Times New Roman" w:eastAsia="SimSun" w:hAnsi="Times New Roman"/>
          <w:sz w:val="28"/>
          <w:szCs w:val="28"/>
        </w:rPr>
        <w:t xml:space="preserve">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chưa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nh. Không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lúc nào, không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do cơ duyên nào,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hoát nhiên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8D413D">
        <w:rPr>
          <w:rFonts w:ascii="Times New Roman" w:eastAsia="SimSun" w:hAnsi="Times New Roman"/>
          <w:i/>
          <w:sz w:val="28"/>
          <w:szCs w:val="28"/>
        </w:rPr>
        <w:t>“khai ng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”.</w:t>
      </w:r>
      <w:r w:rsidRPr="008D413D">
        <w:rPr>
          <w:rFonts w:ascii="Times New Roman" w:eastAsia="SimSun" w:hAnsi="Times New Roman"/>
          <w:sz w:val="28"/>
          <w:szCs w:val="28"/>
        </w:rPr>
        <w:t xml:space="preserve"> Khai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là gì? Thông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nghĩa lý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nói trong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đã thông 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còn k</w:t>
      </w:r>
      <w:r w:rsidRPr="008D413D">
        <w:rPr>
          <w:rFonts w:ascii="Times New Roman" w:eastAsia="SimSun" w:hAnsi="Times New Roman"/>
          <w:sz w:val="28"/>
          <w:szCs w:val="28"/>
        </w:rPr>
        <w:t>ỳ</w:t>
      </w:r>
      <w:r w:rsidRPr="008D413D">
        <w:rPr>
          <w:rFonts w:ascii="Times New Roman" w:eastAsia="SimSun" w:hAnsi="Times New Roman"/>
          <w:sz w:val="28"/>
          <w:szCs w:val="28"/>
        </w:rPr>
        <w:t xml:space="preserve"> quái hơn là </w:t>
      </w:r>
      <w:r w:rsidRPr="008D413D">
        <w:rPr>
          <w:rFonts w:ascii="Times New Roman" w:eastAsia="SimSun" w:hAnsi="Times New Roman"/>
          <w:i/>
          <w:sz w:val="28"/>
          <w:szCs w:val="28"/>
        </w:rPr>
        <w:t>“m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t th</w:t>
      </w:r>
      <w:r w:rsidRPr="008D413D">
        <w:rPr>
          <w:rFonts w:ascii="Times New Roman" w:eastAsia="SimSun" w:hAnsi="Times New Roman"/>
          <w:i/>
          <w:sz w:val="28"/>
          <w:szCs w:val="28"/>
        </w:rPr>
        <w:t>ả</w:t>
      </w:r>
      <w:r w:rsidRPr="008D413D">
        <w:rPr>
          <w:rFonts w:ascii="Times New Roman" w:eastAsia="SimSun" w:hAnsi="Times New Roman"/>
          <w:i/>
          <w:sz w:val="28"/>
          <w:szCs w:val="28"/>
        </w:rPr>
        <w:t>y các kinh đ</w:t>
      </w:r>
      <w:r w:rsidRPr="008D413D">
        <w:rPr>
          <w:rFonts w:ascii="Times New Roman" w:eastAsia="SimSun" w:hAnsi="Times New Roman"/>
          <w:i/>
          <w:sz w:val="28"/>
          <w:szCs w:val="28"/>
        </w:rPr>
        <w:t>ề</w:t>
      </w:r>
      <w:r w:rsidRPr="008D413D">
        <w:rPr>
          <w:rFonts w:ascii="Times New Roman" w:eastAsia="SimSun" w:hAnsi="Times New Roman"/>
          <w:i/>
          <w:sz w:val="28"/>
          <w:szCs w:val="28"/>
        </w:rPr>
        <w:t>u thông; h</w:t>
      </w:r>
      <w:r w:rsidRPr="008D413D">
        <w:rPr>
          <w:rFonts w:ascii="Times New Roman" w:eastAsia="SimSun" w:hAnsi="Times New Roman"/>
          <w:i/>
          <w:sz w:val="28"/>
          <w:szCs w:val="28"/>
        </w:rPr>
        <w:t>ễ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i/>
          <w:sz w:val="28"/>
          <w:szCs w:val="28"/>
        </w:rPr>
        <w:t>ợ</w:t>
      </w:r>
      <w:r w:rsidRPr="008D413D">
        <w:rPr>
          <w:rFonts w:ascii="Times New Roman" w:eastAsia="SimSun" w:hAnsi="Times New Roman"/>
          <w:i/>
          <w:sz w:val="28"/>
          <w:szCs w:val="28"/>
        </w:rPr>
        <w:t>c ti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>p xúc bèn thông hi</w:t>
      </w:r>
      <w:r w:rsidRPr="008D413D">
        <w:rPr>
          <w:rFonts w:ascii="Times New Roman" w:eastAsia="SimSun" w:hAnsi="Times New Roman"/>
          <w:i/>
          <w:sz w:val="28"/>
          <w:szCs w:val="28"/>
        </w:rPr>
        <w:t>ể</w:t>
      </w:r>
      <w:r w:rsidRPr="008D413D">
        <w:rPr>
          <w:rFonts w:ascii="Times New Roman" w:eastAsia="SimSun" w:hAnsi="Times New Roman"/>
          <w:i/>
          <w:sz w:val="28"/>
          <w:szCs w:val="28"/>
        </w:rPr>
        <w:t>u”</w:t>
      </w:r>
      <w:r w:rsidRPr="008D413D">
        <w:rPr>
          <w:rFonts w:ascii="Times New Roman" w:eastAsia="SimSun" w:hAnsi="Times New Roman"/>
          <w:sz w:val="28"/>
          <w:szCs w:val="28"/>
        </w:rPr>
        <w:t>. Bi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pháp này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t.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ta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bèn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[mà là] ta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kinh gì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thông,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lìa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tánh. Kinh </w:t>
      </w:r>
      <w:r w:rsidRPr="008D413D">
        <w:rPr>
          <w:rFonts w:ascii="Times New Roman" w:eastAsia="SimSun" w:hAnsi="Times New Roman"/>
          <w:sz w:val="28"/>
          <w:szCs w:val="28"/>
        </w:rPr>
        <w:t>đi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 cũng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ngày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kinh,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d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ng công phu đã sâu,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thông. Không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thông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mà pháp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gian cũng thông,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khác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nói, tùy ti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xem bèn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u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8D413D">
        <w:rPr>
          <w:rFonts w:ascii="Times New Roman" w:eastAsia="SimSun" w:hAnsi="Times New Roman"/>
          <w:sz w:val="28"/>
          <w:szCs w:val="28"/>
        </w:rPr>
        <w:t>ngay, Lý là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t. Do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y, trong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ni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m vui thú.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c, nói theo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pháp, chính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căn, có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c. Có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căn thì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n,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nh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giáo hu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n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thi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tri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c. Có phư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thì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kiên trì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 xml:space="preserve">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ng bi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,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thành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u. Nhân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khi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thành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u chính là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cái tâm x</w:t>
      </w:r>
      <w:r w:rsidRPr="008D413D">
        <w:rPr>
          <w:rFonts w:ascii="Times New Roman" w:eastAsia="SimSun" w:hAnsi="Times New Roman"/>
          <w:sz w:val="28"/>
          <w:szCs w:val="28"/>
        </w:rPr>
        <w:t>áo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ng,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 ch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tr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vào l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a tu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c trò mà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tâm tánh </w:t>
      </w:r>
      <w:r w:rsidRPr="008D413D">
        <w:rPr>
          <w:rFonts w:ascii="Times New Roman" w:eastAsia="SimSun" w:hAnsi="Times New Roman"/>
          <w:sz w:val="28"/>
          <w:szCs w:val="28"/>
        </w:rPr>
        <w:t>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 ch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p, 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p,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nào thành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u.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</w:t>
      </w:r>
      <w:r w:rsidRPr="008D413D">
        <w:rPr>
          <w:rFonts w:ascii="Times New Roman" w:eastAsia="SimSun" w:hAnsi="Times New Roman"/>
          <w:sz w:val="28"/>
          <w:szCs w:val="28"/>
        </w:rPr>
        <w:t>ỵ</w:t>
      </w:r>
      <w:r w:rsidRPr="008D413D">
        <w:rPr>
          <w:rFonts w:ascii="Times New Roman" w:eastAsia="SimSun" w:hAnsi="Times New Roman"/>
          <w:sz w:val="28"/>
          <w:szCs w:val="28"/>
        </w:rPr>
        <w:t xml:space="preserve"> húy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t. [Ni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m]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ngàn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n, cái </w:t>
      </w:r>
      <w:r w:rsidRPr="008D413D">
        <w:rPr>
          <w:rFonts w:ascii="Times New Roman" w:eastAsia="SimSun" w:hAnsi="Times New Roman"/>
          <w:sz w:val="28"/>
          <w:szCs w:val="28"/>
        </w:rPr>
        <w:t>tâm đã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mang, đã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,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 hay không? Ch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 nên bi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i, c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ti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p t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c.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xong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ngàn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n,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t ngàn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n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a, đ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xong hai ngàn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c 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t ngàn l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a, </w:t>
      </w:r>
      <w:r w:rsidRPr="008D413D">
        <w:rPr>
          <w:rFonts w:ascii="Times New Roman" w:eastAsia="SimSun" w:hAnsi="Times New Roman"/>
          <w:sz w:val="28"/>
          <w:szCs w:val="28"/>
        </w:rPr>
        <w:t>su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thay đ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i. Như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thì công phu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ngày càng sâu, t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p khí phi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n não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theo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mà càng ngày càng nh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m</w:t>
      </w:r>
      <w:r w:rsidRPr="008D413D">
        <w:rPr>
          <w:rFonts w:ascii="Times New Roman" w:eastAsia="SimSun" w:hAnsi="Times New Roman"/>
          <w:sz w:val="28"/>
          <w:szCs w:val="28"/>
        </w:rPr>
        <w:t>ỏ</w:t>
      </w:r>
      <w:r w:rsidRPr="008D413D">
        <w:rPr>
          <w:rFonts w:ascii="Times New Roman" w:eastAsia="SimSun" w:hAnsi="Times New Roman"/>
          <w:sz w:val="28"/>
          <w:szCs w:val="28"/>
        </w:rPr>
        <w:t>ng, trí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cũng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theo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mà ngày càng tăng trư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hoàn thành Tam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Hu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lư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t, cách này tuy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t di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u!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</w:t>
      </w:r>
      <w:r w:rsidRPr="008D413D">
        <w:rPr>
          <w:rFonts w:ascii="Times New Roman" w:eastAsia="SimSun" w:hAnsi="Times New Roman"/>
          <w:sz w:val="28"/>
          <w:szCs w:val="28"/>
        </w:rPr>
        <w:t>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nói chung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tin tư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ng,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y là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 cách nào c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, vĩnh vi</w:t>
      </w:r>
      <w:r w:rsidRPr="008D413D">
        <w:rPr>
          <w:rFonts w:ascii="Times New Roman" w:eastAsia="SimSun" w:hAnsi="Times New Roman"/>
          <w:sz w:val="28"/>
          <w:szCs w:val="28"/>
        </w:rPr>
        <w:t>ễ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m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pháp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 xml:space="preserve">Hai câu sau là </w:t>
      </w:r>
      <w:r w:rsidRPr="008D413D">
        <w:rPr>
          <w:rFonts w:ascii="Times New Roman" w:eastAsia="SimSun" w:hAnsi="Times New Roman"/>
          <w:i/>
          <w:sz w:val="28"/>
          <w:szCs w:val="28"/>
        </w:rPr>
        <w:t>“thư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đ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c an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c, 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(thư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yên vui, thích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t). Gi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a tháng Tư, tôi tham gia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đàn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giáo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Hàng Châu,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xu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trong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 xml:space="preserve">n đàn là </w:t>
      </w:r>
      <w:r w:rsidRPr="008D413D">
        <w:rPr>
          <w:rFonts w:ascii="Times New Roman" w:eastAsia="SimSun" w:hAnsi="Times New Roman"/>
          <w:i/>
          <w:sz w:val="28"/>
          <w:szCs w:val="28"/>
        </w:rPr>
        <w:t>“th</w:t>
      </w:r>
      <w:r w:rsidRPr="008D413D">
        <w:rPr>
          <w:rFonts w:ascii="Times New Roman" w:eastAsia="SimSun" w:hAnsi="Times New Roman"/>
          <w:i/>
          <w:sz w:val="28"/>
          <w:szCs w:val="28"/>
        </w:rPr>
        <w:t>ế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i hài hòa, b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t đ</w:t>
      </w:r>
      <w:r w:rsidRPr="008D413D">
        <w:rPr>
          <w:rFonts w:ascii="Times New Roman" w:eastAsia="SimSun" w:hAnsi="Times New Roman"/>
          <w:i/>
          <w:sz w:val="28"/>
          <w:szCs w:val="28"/>
        </w:rPr>
        <w:t>ầ</w:t>
      </w:r>
      <w:r w:rsidRPr="008D413D">
        <w:rPr>
          <w:rFonts w:ascii="Times New Roman" w:eastAsia="SimSun" w:hAnsi="Times New Roman"/>
          <w:i/>
          <w:sz w:val="28"/>
          <w:szCs w:val="28"/>
        </w:rPr>
        <w:t>u t</w:t>
      </w:r>
      <w:r w:rsidRPr="008D413D">
        <w:rPr>
          <w:rFonts w:ascii="Times New Roman" w:eastAsia="SimSun" w:hAnsi="Times New Roman"/>
          <w:i/>
          <w:sz w:val="28"/>
          <w:szCs w:val="28"/>
        </w:rPr>
        <w:t>ừ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tâm”.</w:t>
      </w:r>
      <w:r w:rsidRPr="008D413D">
        <w:rPr>
          <w:rFonts w:ascii="Times New Roman" w:eastAsia="SimSun" w:hAnsi="Times New Roman"/>
          <w:sz w:val="28"/>
          <w:szCs w:val="28"/>
        </w:rPr>
        <w:t xml:space="preserve"> Còn có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</w:rPr>
        <w:t>“tâm an, chúng sanh an”. “Thư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đ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c an l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c”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tâm an,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ra ba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u, </w:t>
      </w:r>
      <w:r w:rsidRPr="008D413D">
        <w:rPr>
          <w:rFonts w:ascii="Times New Roman" w:eastAsia="SimSun" w:hAnsi="Times New Roman"/>
          <w:i/>
          <w:sz w:val="28"/>
          <w:szCs w:val="28"/>
        </w:rPr>
        <w:t>“tâm t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t cõi nư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>c t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nh, tâm an 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t cõi nư</w:t>
      </w:r>
      <w:r w:rsidRPr="008D413D">
        <w:rPr>
          <w:rFonts w:ascii="Times New Roman" w:eastAsia="SimSun" w:hAnsi="Times New Roman"/>
          <w:i/>
          <w:sz w:val="28"/>
          <w:szCs w:val="28"/>
        </w:rPr>
        <w:t>ớ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c an, tâm bình </w:t>
      </w:r>
      <w:r w:rsidRPr="008D413D">
        <w:rPr>
          <w:rFonts w:ascii="Times New Roman" w:eastAsia="SimSun" w:hAnsi="Times New Roman"/>
          <w:i/>
          <w:sz w:val="28"/>
          <w:szCs w:val="28"/>
        </w:rPr>
        <w:t>ắ</w:t>
      </w:r>
      <w:r w:rsidRPr="008D413D">
        <w:rPr>
          <w:rFonts w:ascii="Times New Roman" w:eastAsia="SimSun" w:hAnsi="Times New Roman"/>
          <w:i/>
          <w:sz w:val="28"/>
          <w:szCs w:val="28"/>
        </w:rPr>
        <w:t>t thiên 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bình”</w:t>
      </w:r>
      <w:r w:rsidRPr="008D413D">
        <w:rPr>
          <w:rFonts w:ascii="Times New Roman" w:eastAsia="SimSun" w:hAnsi="Times New Roman"/>
          <w:sz w:val="28"/>
          <w:szCs w:val="28"/>
        </w:rPr>
        <w:t>. Tuy nói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, tuy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t mà ba, tuy </w:t>
      </w:r>
      <w:r w:rsidRPr="008D413D">
        <w:rPr>
          <w:rFonts w:ascii="Times New Roman" w:eastAsia="SimSun" w:hAnsi="Times New Roman"/>
          <w:sz w:val="28"/>
          <w:szCs w:val="28"/>
        </w:rPr>
        <w:t>ba mà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ỉ</w:t>
      </w:r>
      <w:r w:rsidRPr="008D413D">
        <w:rPr>
          <w:rFonts w:ascii="Times New Roman" w:eastAsia="SimSun" w:hAnsi="Times New Roman"/>
          <w:sz w:val="28"/>
          <w:szCs w:val="28"/>
        </w:rPr>
        <w:t xml:space="preserve"> c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u, hai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kia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chúng ta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cái tâm đương nhiên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đương nhiên là 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ng.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tâm b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bình,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an.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tâm c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>a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an. 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 là qu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 xml:space="preserve"> báo, thanh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8D413D">
        <w:rPr>
          <w:rFonts w:ascii="Times New Roman" w:eastAsia="SimSun" w:hAnsi="Times New Roman"/>
          <w:sz w:val="28"/>
          <w:szCs w:val="28"/>
        </w:rPr>
        <w:t>bình đ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 xml:space="preserve">ng là nhân duyên. Ba câu </w:t>
      </w:r>
      <w:r w:rsidRPr="008D413D">
        <w:rPr>
          <w:rFonts w:ascii="Times New Roman" w:eastAsia="SimSun" w:hAnsi="Times New Roman"/>
          <w:i/>
          <w:sz w:val="28"/>
          <w:szCs w:val="28"/>
        </w:rPr>
        <w:t>“tâm t</w:t>
      </w:r>
      <w:r w:rsidRPr="008D413D">
        <w:rPr>
          <w:rFonts w:ascii="Times New Roman" w:eastAsia="SimSun" w:hAnsi="Times New Roman"/>
          <w:i/>
          <w:sz w:val="28"/>
          <w:szCs w:val="28"/>
        </w:rPr>
        <w:t>ị</w:t>
      </w:r>
      <w:r w:rsidRPr="008D413D">
        <w:rPr>
          <w:rFonts w:ascii="Times New Roman" w:eastAsia="SimSun" w:hAnsi="Times New Roman"/>
          <w:i/>
          <w:sz w:val="28"/>
          <w:szCs w:val="28"/>
        </w:rPr>
        <w:t>nh, tâm an, tâm bình”</w:t>
      </w:r>
      <w:r w:rsidRPr="008D413D">
        <w:rPr>
          <w:rFonts w:ascii="Times New Roman" w:eastAsia="SimSun" w:hAnsi="Times New Roman"/>
          <w:sz w:val="28"/>
          <w:szCs w:val="28"/>
        </w:rPr>
        <w:t xml:space="preserve"> toàn là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nói trong giáo pháp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a, chúng ta tu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a có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hay không? N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c, t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là u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>ng công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c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phương pháp và lý lu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n sai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là do đ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>c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d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 sai, mà là vì b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 thân chúng ta nghĩ sai, làm sai, [do đó], ba th</w:t>
      </w:r>
      <w:r w:rsidRPr="008D413D">
        <w:rPr>
          <w:rFonts w:ascii="Times New Roman" w:eastAsia="SimSun" w:hAnsi="Times New Roman"/>
          <w:sz w:val="28"/>
          <w:szCs w:val="28"/>
        </w:rPr>
        <w:t>ứ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c.</w:t>
      </w:r>
    </w:p>
    <w:p w:rsidR="004F4F11" w:rsidRPr="008D413D" w:rsidRDefault="004F4F1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Câu cu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cùng quan tr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ng l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 xml:space="preserve">m: </w:t>
      </w:r>
      <w:r w:rsidRPr="008D413D">
        <w:rPr>
          <w:rFonts w:ascii="Times New Roman" w:eastAsia="SimSun" w:hAnsi="Times New Roman"/>
          <w:i/>
          <w:sz w:val="28"/>
          <w:szCs w:val="28"/>
        </w:rPr>
        <w:t>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o”</w:t>
      </w:r>
      <w:r w:rsidRPr="008D413D">
        <w:rPr>
          <w:rFonts w:ascii="Times New Roman" w:eastAsia="SimSun" w:hAnsi="Times New Roman"/>
          <w:sz w:val="28"/>
          <w:szCs w:val="28"/>
        </w:rPr>
        <w:t xml:space="preserve"> (</w:t>
      </w:r>
      <w:r w:rsidRPr="008D413D">
        <w:rPr>
          <w:rFonts w:ascii="Times New Roman" w:eastAsia="DFKai-SB" w:hAnsi="Times New Roman" w:hint="eastAsia"/>
          <w:sz w:val="28"/>
          <w:szCs w:val="28"/>
        </w:rPr>
        <w:t>樂</w:t>
      </w:r>
      <w:r w:rsidRPr="008D413D">
        <w:rPr>
          <w:rFonts w:ascii="Times New Roman" w:eastAsia="SimSun" w:hAnsi="Times New Roman"/>
          <w:sz w:val="28"/>
          <w:szCs w:val="28"/>
        </w:rPr>
        <w:t>) là yêu thích. Ai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t?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so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 xml:space="preserve">i </w:t>
      </w:r>
      <w:r w:rsidRPr="008D413D">
        <w:rPr>
          <w:rFonts w:ascii="Times New Roman" w:eastAsia="SimSun" w:hAnsi="Times New Roman"/>
          <w:i/>
          <w:sz w:val="28"/>
          <w:szCs w:val="28"/>
        </w:rPr>
        <w:t>“vì nhân dân ph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c v</w:t>
      </w:r>
      <w:r w:rsidRPr="008D413D">
        <w:rPr>
          <w:rFonts w:ascii="Times New Roman" w:eastAsia="SimSun" w:hAnsi="Times New Roman"/>
          <w:i/>
          <w:sz w:val="28"/>
          <w:szCs w:val="28"/>
        </w:rPr>
        <w:t>ụ</w:t>
      </w:r>
      <w:r w:rsidRPr="008D413D">
        <w:rPr>
          <w:rFonts w:ascii="Times New Roman" w:eastAsia="SimSun" w:hAnsi="Times New Roman"/>
          <w:i/>
          <w:sz w:val="28"/>
          <w:szCs w:val="28"/>
        </w:rPr>
        <w:t>”</w:t>
      </w:r>
      <w:r w:rsidRPr="008D413D">
        <w:rPr>
          <w:rFonts w:ascii="Times New Roman" w:eastAsia="SimSun" w:hAnsi="Times New Roman"/>
          <w:sz w:val="28"/>
          <w:szCs w:val="28"/>
        </w:rPr>
        <w:t xml:space="preserve">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nói trong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i,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vi còn l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n hơn! Nhân dân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chúng sanh cũng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t. Chúng sanh bao g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m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loài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>i là sinh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và vô sinh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t.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thư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nói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cũng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khoáng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cũng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hi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n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nhiên v</w:t>
      </w:r>
      <w:r w:rsidRPr="008D413D">
        <w:rPr>
          <w:rFonts w:ascii="Times New Roman" w:eastAsia="SimSun" w:hAnsi="Times New Roman"/>
          <w:sz w:val="28"/>
          <w:szCs w:val="28"/>
        </w:rPr>
        <w:t>ẫ</w:t>
      </w:r>
      <w:r w:rsidRPr="008D413D">
        <w:rPr>
          <w:rFonts w:ascii="Times New Roman" w:eastAsia="SimSun" w:hAnsi="Times New Roman"/>
          <w:sz w:val="28"/>
          <w:szCs w:val="28"/>
        </w:rPr>
        <w:t>n là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 xml:space="preserve">m vi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y to 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8D413D">
        <w:rPr>
          <w:rFonts w:ascii="Times New Roman" w:eastAsia="SimSun" w:hAnsi="Times New Roman"/>
          <w:sz w:val="28"/>
          <w:szCs w:val="28"/>
        </w:rPr>
        <w:t xml:space="preserve">!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Vì th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tâm t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nh, tâm bình,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t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an l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kh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là s</w:t>
      </w:r>
      <w:r w:rsidRPr="008D413D">
        <w:rPr>
          <w:rFonts w:ascii="Times New Roman" w:eastAsia="SimSun" w:hAnsi="Times New Roman"/>
          <w:sz w:val="28"/>
          <w:szCs w:val="28"/>
        </w:rPr>
        <w:t>ẽ</w:t>
      </w:r>
      <w:r w:rsidRPr="008D413D">
        <w:rPr>
          <w:rFonts w:ascii="Times New Roman" w:eastAsia="SimSun" w:hAnsi="Times New Roman"/>
          <w:sz w:val="28"/>
          <w:szCs w:val="28"/>
        </w:rPr>
        <w:t xml:space="preserve"> gi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ng như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chư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Như Lai và các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 xml:space="preserve"> Tát. Nhà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có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thu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là 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8D413D">
        <w:rPr>
          <w:rFonts w:ascii="Times New Roman" w:eastAsia="SimSun" w:hAnsi="Times New Roman"/>
          <w:i/>
          <w:sz w:val="28"/>
          <w:szCs w:val="28"/>
        </w:rPr>
        <w:t>ph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chúng sanh</w:t>
      </w:r>
      <w:r w:rsidRPr="008D413D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8D413D">
        <w:rPr>
          <w:rFonts w:ascii="Times New Roman" w:eastAsia="SimSun" w:hAnsi="Times New Roman"/>
          <w:i/>
          <w:sz w:val="28"/>
          <w:szCs w:val="28"/>
        </w:rPr>
        <w:t>,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 xml:space="preserve"> đây chính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8D413D">
        <w:rPr>
          <w:rFonts w:ascii="Times New Roman" w:eastAsia="SimSun" w:hAnsi="Times New Roman"/>
          <w:sz w:val="28"/>
          <w:szCs w:val="28"/>
        </w:rPr>
        <w:t>ph</w:t>
      </w:r>
      <w:r w:rsidRPr="008D413D">
        <w:rPr>
          <w:rFonts w:ascii="Times New Roman" w:eastAsia="SimSun" w:hAnsi="Times New Roman"/>
          <w:sz w:val="28"/>
          <w:szCs w:val="28"/>
        </w:rPr>
        <w:t>ổ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chúng sanh. Vì sao dùng câu này,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dùng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“ph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chúng sanh?”</w:t>
      </w:r>
      <w:r w:rsidRPr="008D413D">
        <w:rPr>
          <w:rFonts w:ascii="Times New Roman" w:eastAsia="SimSun" w:hAnsi="Times New Roman"/>
          <w:sz w:val="28"/>
          <w:szCs w:val="28"/>
        </w:rPr>
        <w:t xml:space="preserve"> Trong câu nói này, có cái tâm cung kính, </w:t>
      </w:r>
      <w:r w:rsidRPr="008D413D">
        <w:rPr>
          <w:rFonts w:ascii="Times New Roman" w:eastAsia="SimSun" w:hAnsi="Times New Roman"/>
          <w:i/>
          <w:sz w:val="28"/>
          <w:szCs w:val="28"/>
        </w:rPr>
        <w:t>“ph</w:t>
      </w:r>
      <w:r w:rsidRPr="008D413D">
        <w:rPr>
          <w:rFonts w:ascii="Times New Roman" w:eastAsia="SimSun" w:hAnsi="Times New Roman"/>
          <w:i/>
          <w:sz w:val="28"/>
          <w:szCs w:val="28"/>
        </w:rPr>
        <w:t>ổ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i/>
          <w:sz w:val="28"/>
          <w:szCs w:val="28"/>
        </w:rPr>
        <w:t>ộ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 chúng sanh”</w:t>
      </w:r>
      <w:r w:rsidRPr="008D413D">
        <w:rPr>
          <w:rFonts w:ascii="Times New Roman" w:eastAsia="SimSun" w:hAnsi="Times New Roman"/>
          <w:sz w:val="28"/>
          <w:szCs w:val="28"/>
        </w:rPr>
        <w:t xml:space="preserve">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n l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ý 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y,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 như ta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có th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k</w:t>
      </w:r>
      <w:r w:rsidRPr="008D413D">
        <w:rPr>
          <w:rFonts w:ascii="Times New Roman" w:eastAsia="SimSun" w:hAnsi="Times New Roman"/>
          <w:sz w:val="28"/>
          <w:szCs w:val="28"/>
        </w:rPr>
        <w:t>ẻ</w:t>
      </w:r>
      <w:r w:rsidRPr="008D413D">
        <w:rPr>
          <w:rFonts w:ascii="Times New Roman" w:eastAsia="SimSun" w:hAnsi="Times New Roman"/>
          <w:sz w:val="28"/>
          <w:szCs w:val="28"/>
        </w:rPr>
        <w:t xml:space="preserve"> kia là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đư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c ta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sao không kém hơn m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c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là ta vì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chúng ph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ụ</w:t>
      </w:r>
      <w:r w:rsidRPr="008D413D">
        <w:rPr>
          <w:rFonts w:ascii="Times New Roman" w:eastAsia="SimSun" w:hAnsi="Times New Roman"/>
          <w:sz w:val="28"/>
          <w:szCs w:val="28"/>
        </w:rPr>
        <w:t>, h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là ch</w:t>
      </w:r>
      <w:r w:rsidRPr="008D413D">
        <w:rPr>
          <w:rFonts w:ascii="Times New Roman" w:eastAsia="SimSun" w:hAnsi="Times New Roman"/>
          <w:sz w:val="28"/>
          <w:szCs w:val="28"/>
        </w:rPr>
        <w:t>ủ</w:t>
      </w:r>
      <w:r w:rsidRPr="008D413D">
        <w:rPr>
          <w:rFonts w:ascii="Times New Roman" w:eastAsia="SimSun" w:hAnsi="Times New Roman"/>
          <w:sz w:val="28"/>
          <w:szCs w:val="28"/>
        </w:rPr>
        <w:t xml:space="preserve"> nhân, ta là đ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y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, ý nghĩa khác 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ý n</w:t>
      </w:r>
      <w:r w:rsidRPr="008D413D">
        <w:rPr>
          <w:rFonts w:ascii="Times New Roman" w:eastAsia="SimSun" w:hAnsi="Times New Roman"/>
          <w:sz w:val="28"/>
          <w:szCs w:val="28"/>
        </w:rPr>
        <w:t>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 như kiêu căng, ngã m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n, t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cho mình là đúng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hoàn toàn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có!</w:t>
      </w:r>
    </w:p>
    <w:p w:rsidR="004F4F11" w:rsidRPr="008D413D" w:rsidRDefault="004F4F11">
      <w:pPr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8D413D">
        <w:rPr>
          <w:rFonts w:ascii="Times New Roman" w:eastAsia="SimSun" w:hAnsi="Times New Roman"/>
          <w:sz w:val="28"/>
          <w:szCs w:val="28"/>
        </w:rPr>
        <w:t>Khiêm như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kính.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cha m</w:t>
      </w:r>
      <w:r w:rsidRPr="008D413D">
        <w:rPr>
          <w:rFonts w:ascii="Times New Roman" w:eastAsia="SimSun" w:hAnsi="Times New Roman"/>
          <w:sz w:val="28"/>
          <w:szCs w:val="28"/>
        </w:rPr>
        <w:t>ẹ</w:t>
      </w:r>
      <w:r w:rsidRPr="008D413D">
        <w:rPr>
          <w:rFonts w:ascii="Times New Roman" w:eastAsia="SimSun" w:hAnsi="Times New Roman"/>
          <w:sz w:val="28"/>
          <w:szCs w:val="28"/>
        </w:rPr>
        <w:t>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ngư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b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 xml:space="preserve"> trên,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khiêm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n,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kính,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nhân dân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khiêm như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hi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u kính,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sanh, nh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ng loài ng</w:t>
      </w:r>
      <w:r w:rsidRPr="008D413D">
        <w:rPr>
          <w:rFonts w:ascii="Times New Roman" w:eastAsia="SimSun" w:hAnsi="Times New Roman"/>
          <w:sz w:val="28"/>
          <w:szCs w:val="28"/>
        </w:rPr>
        <w:t>ọ</w:t>
      </w:r>
      <w:r w:rsidRPr="008D413D">
        <w:rPr>
          <w:rFonts w:ascii="Times New Roman" w:eastAsia="SimSun" w:hAnsi="Times New Roman"/>
          <w:sz w:val="28"/>
          <w:szCs w:val="28"/>
        </w:rPr>
        <w:t xml:space="preserve"> ngo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y, bay ho</w:t>
      </w:r>
      <w:r w:rsidRPr="008D413D">
        <w:rPr>
          <w:rFonts w:ascii="Times New Roman" w:eastAsia="SimSun" w:hAnsi="Times New Roman"/>
          <w:sz w:val="28"/>
          <w:szCs w:val="28"/>
        </w:rPr>
        <w:t>ặ</w:t>
      </w:r>
      <w:r w:rsidRPr="008D413D">
        <w:rPr>
          <w:rFonts w:ascii="Times New Roman" w:eastAsia="SimSun" w:hAnsi="Times New Roman"/>
          <w:sz w:val="28"/>
          <w:szCs w:val="28"/>
        </w:rPr>
        <w:t>c bò như ki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gió, mu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>i m</w:t>
      </w:r>
      <w:r w:rsidRPr="008D413D">
        <w:rPr>
          <w:rFonts w:ascii="Times New Roman" w:eastAsia="SimSun" w:hAnsi="Times New Roman"/>
          <w:sz w:val="28"/>
          <w:szCs w:val="28"/>
        </w:rPr>
        <w:t>ắ</w:t>
      </w:r>
      <w:r w:rsidRPr="008D413D">
        <w:rPr>
          <w:rFonts w:ascii="Times New Roman" w:eastAsia="SimSun" w:hAnsi="Times New Roman"/>
          <w:sz w:val="28"/>
          <w:szCs w:val="28"/>
        </w:rPr>
        <w:t>t, cho đ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n các vi sinh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không gì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khiêm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n, nhún như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cung kính.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th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>c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bùn cát (đ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là khoáng v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t), đ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i v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núi, sông, đ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i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a, toàn b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 xml:space="preserve"> đ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khiêm t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n, nhún như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ng, cung kính. Ngay trong b</w:t>
      </w:r>
      <w:r w:rsidRPr="008D413D">
        <w:rPr>
          <w:rFonts w:ascii="Times New Roman" w:eastAsia="SimSun" w:hAnsi="Times New Roman"/>
          <w:sz w:val="28"/>
          <w:szCs w:val="28"/>
        </w:rPr>
        <w:t>ố</w:t>
      </w:r>
      <w:r w:rsidRPr="008D413D">
        <w:rPr>
          <w:rFonts w:ascii="Times New Roman" w:eastAsia="SimSun" w:hAnsi="Times New Roman"/>
          <w:sz w:val="28"/>
          <w:szCs w:val="28"/>
        </w:rPr>
        <w:t>n ch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 xml:space="preserve"> </w:t>
      </w:r>
      <w:r w:rsidRPr="008D413D">
        <w:rPr>
          <w:rFonts w:ascii="Times New Roman" w:eastAsia="SimSun" w:hAnsi="Times New Roman"/>
          <w:i/>
          <w:sz w:val="28"/>
          <w:szCs w:val="28"/>
        </w:rPr>
        <w:t>“nh</w:t>
      </w:r>
      <w:r w:rsidRPr="008D413D">
        <w:rPr>
          <w:rFonts w:ascii="Times New Roman" w:eastAsia="SimSun" w:hAnsi="Times New Roman"/>
          <w:i/>
          <w:sz w:val="28"/>
          <w:szCs w:val="28"/>
        </w:rPr>
        <w:t>ạ</w:t>
      </w:r>
      <w:r w:rsidRPr="008D413D">
        <w:rPr>
          <w:rFonts w:ascii="Times New Roman" w:eastAsia="SimSun" w:hAnsi="Times New Roman"/>
          <w:i/>
          <w:sz w:val="28"/>
          <w:szCs w:val="28"/>
        </w:rPr>
        <w:t>o 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8D413D">
        <w:rPr>
          <w:rFonts w:ascii="Times New Roman" w:eastAsia="SimSun" w:hAnsi="Times New Roman"/>
          <w:sz w:val="28"/>
          <w:szCs w:val="28"/>
        </w:rPr>
        <w:t>này,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ph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m vi to c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nào! Vì th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th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câu này ngàn muôn ph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n đ</w:t>
      </w:r>
      <w:r w:rsidRPr="008D413D">
        <w:rPr>
          <w:rFonts w:ascii="Times New Roman" w:eastAsia="SimSun" w:hAnsi="Times New Roman"/>
          <w:sz w:val="28"/>
          <w:szCs w:val="28"/>
        </w:rPr>
        <w:t>ừ</w:t>
      </w:r>
      <w:r w:rsidRPr="008D413D">
        <w:rPr>
          <w:rFonts w:ascii="Times New Roman" w:eastAsia="SimSun" w:hAnsi="Times New Roman"/>
          <w:sz w:val="28"/>
          <w:szCs w:val="28"/>
        </w:rPr>
        <w:t>ng hi</w:t>
      </w:r>
      <w:r w:rsidRPr="008D413D">
        <w:rPr>
          <w:rFonts w:ascii="Times New Roman" w:eastAsia="SimSun" w:hAnsi="Times New Roman"/>
          <w:sz w:val="28"/>
          <w:szCs w:val="28"/>
        </w:rPr>
        <w:t>ể</w:t>
      </w:r>
      <w:r w:rsidRPr="008D413D">
        <w:rPr>
          <w:rFonts w:ascii="Times New Roman" w:eastAsia="SimSun" w:hAnsi="Times New Roman"/>
          <w:sz w:val="28"/>
          <w:szCs w:val="28"/>
        </w:rPr>
        <w:t>u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 xml:space="preserve">m, [nghe nói] </w:t>
      </w:r>
      <w:r w:rsidRPr="008D413D">
        <w:rPr>
          <w:rFonts w:ascii="Times New Roman" w:eastAsia="SimSun" w:hAnsi="Times New Roman"/>
          <w:i/>
          <w:sz w:val="28"/>
          <w:szCs w:val="28"/>
        </w:rPr>
        <w:t>“cúng dư</w:t>
      </w:r>
      <w:r w:rsidRPr="008D413D">
        <w:rPr>
          <w:rFonts w:ascii="Times New Roman" w:eastAsia="SimSun" w:hAnsi="Times New Roman"/>
          <w:i/>
          <w:sz w:val="28"/>
          <w:szCs w:val="28"/>
        </w:rPr>
        <w:t>ờ</w:t>
      </w:r>
      <w:r w:rsidRPr="008D413D">
        <w:rPr>
          <w:rFonts w:ascii="Times New Roman" w:eastAsia="SimSun" w:hAnsi="Times New Roman"/>
          <w:i/>
          <w:sz w:val="28"/>
          <w:szCs w:val="28"/>
        </w:rPr>
        <w:t>ng Ph</w:t>
      </w:r>
      <w:r w:rsidRPr="008D413D">
        <w:rPr>
          <w:rFonts w:ascii="Times New Roman" w:eastAsia="SimSun" w:hAnsi="Times New Roman"/>
          <w:i/>
          <w:sz w:val="28"/>
          <w:szCs w:val="28"/>
        </w:rPr>
        <w:t>ậ</w:t>
      </w:r>
      <w:r w:rsidRPr="008D413D">
        <w:rPr>
          <w:rFonts w:ascii="Times New Roman" w:eastAsia="SimSun" w:hAnsi="Times New Roman"/>
          <w:i/>
          <w:sz w:val="28"/>
          <w:szCs w:val="28"/>
        </w:rPr>
        <w:t>t”</w:t>
      </w:r>
      <w:r w:rsidRPr="008D413D">
        <w:rPr>
          <w:rFonts w:ascii="Times New Roman" w:eastAsia="SimSun" w:hAnsi="Times New Roman"/>
          <w:sz w:val="28"/>
          <w:szCs w:val="28"/>
        </w:rPr>
        <w:t xml:space="preserve"> bèn nghĩ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tư</w:t>
      </w:r>
      <w:r w:rsidRPr="008D413D">
        <w:rPr>
          <w:rFonts w:ascii="Times New Roman" w:eastAsia="SimSun" w:hAnsi="Times New Roman"/>
          <w:sz w:val="28"/>
          <w:szCs w:val="28"/>
        </w:rPr>
        <w:t>ợ</w:t>
      </w:r>
      <w:r w:rsidRPr="008D413D">
        <w:rPr>
          <w:rFonts w:ascii="Times New Roman" w:eastAsia="SimSun" w:hAnsi="Times New Roman"/>
          <w:sz w:val="28"/>
          <w:szCs w:val="28"/>
        </w:rPr>
        <w:t>ng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b</w:t>
      </w:r>
      <w:r w:rsidRPr="008D413D">
        <w:rPr>
          <w:rFonts w:ascii="Times New Roman" w:eastAsia="SimSun" w:hAnsi="Times New Roman"/>
          <w:sz w:val="28"/>
          <w:szCs w:val="28"/>
        </w:rPr>
        <w:t>ằ</w:t>
      </w:r>
      <w:r w:rsidRPr="008D413D">
        <w:rPr>
          <w:rFonts w:ascii="Times New Roman" w:eastAsia="SimSun" w:hAnsi="Times New Roman"/>
          <w:sz w:val="28"/>
          <w:szCs w:val="28"/>
        </w:rPr>
        <w:t>ng 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 xml:space="preserve">t 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8D413D">
        <w:rPr>
          <w:rFonts w:ascii="Times New Roman" w:eastAsia="SimSun" w:hAnsi="Times New Roman"/>
          <w:sz w:val="28"/>
          <w:szCs w:val="28"/>
          <w:lang w:val="en-US"/>
        </w:rPr>
        <w:t>n hay</w:t>
      </w:r>
      <w:r w:rsidRPr="008D413D">
        <w:rPr>
          <w:rFonts w:ascii="Times New Roman" w:eastAsia="SimSun" w:hAnsi="Times New Roman"/>
          <w:sz w:val="28"/>
          <w:szCs w:val="28"/>
        </w:rPr>
        <w:t xml:space="preserve"> g</w:t>
      </w:r>
      <w:r w:rsidRPr="008D413D">
        <w:rPr>
          <w:rFonts w:ascii="Times New Roman" w:eastAsia="SimSun" w:hAnsi="Times New Roman"/>
          <w:sz w:val="28"/>
          <w:szCs w:val="28"/>
        </w:rPr>
        <w:t>ỗ</w:t>
      </w:r>
      <w:r w:rsidRPr="008D413D">
        <w:rPr>
          <w:rFonts w:ascii="Times New Roman" w:eastAsia="SimSun" w:hAnsi="Times New Roman"/>
          <w:sz w:val="28"/>
          <w:szCs w:val="28"/>
        </w:rPr>
        <w:t xml:space="preserve">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c, quý v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 xml:space="preserve"> hoàn toàn sai l</w:t>
      </w:r>
      <w:r w:rsidRPr="008D413D">
        <w:rPr>
          <w:rFonts w:ascii="Times New Roman" w:eastAsia="SimSun" w:hAnsi="Times New Roman"/>
          <w:sz w:val="28"/>
          <w:szCs w:val="28"/>
        </w:rPr>
        <w:t>ầ</w:t>
      </w:r>
      <w:r w:rsidRPr="008D413D">
        <w:rPr>
          <w:rFonts w:ascii="Times New Roman" w:eastAsia="SimSun" w:hAnsi="Times New Roman"/>
          <w:sz w:val="28"/>
          <w:szCs w:val="28"/>
        </w:rPr>
        <w:t>m m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i. Ph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là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nh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t đ</w:t>
      </w:r>
      <w:r w:rsidRPr="008D413D">
        <w:rPr>
          <w:rFonts w:ascii="Times New Roman" w:eastAsia="SimSun" w:hAnsi="Times New Roman"/>
          <w:sz w:val="28"/>
          <w:szCs w:val="28"/>
        </w:rPr>
        <w:t>ị</w:t>
      </w:r>
      <w:r w:rsidRPr="008D413D">
        <w:rPr>
          <w:rFonts w:ascii="Times New Roman" w:eastAsia="SimSun" w:hAnsi="Times New Roman"/>
          <w:sz w:val="28"/>
          <w:szCs w:val="28"/>
        </w:rPr>
        <w:t>nh ph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i hoan h</w:t>
      </w:r>
      <w:r w:rsidRPr="008D413D">
        <w:rPr>
          <w:rFonts w:ascii="Times New Roman" w:eastAsia="SimSun" w:hAnsi="Times New Roman"/>
          <w:sz w:val="28"/>
          <w:szCs w:val="28"/>
        </w:rPr>
        <w:t>ỷ</w:t>
      </w:r>
      <w:r w:rsidRPr="008D413D">
        <w:rPr>
          <w:rFonts w:ascii="Times New Roman" w:eastAsia="SimSun" w:hAnsi="Times New Roman"/>
          <w:sz w:val="28"/>
          <w:szCs w:val="28"/>
        </w:rPr>
        <w:t xml:space="preserve"> giúp đ</w:t>
      </w:r>
      <w:r w:rsidRPr="008D413D">
        <w:rPr>
          <w:rFonts w:ascii="Times New Roman" w:eastAsia="SimSun" w:hAnsi="Times New Roman"/>
          <w:sz w:val="28"/>
          <w:szCs w:val="28"/>
        </w:rPr>
        <w:t>ỡ</w:t>
      </w:r>
      <w:r w:rsidRPr="008D413D">
        <w:rPr>
          <w:rFonts w:ascii="Times New Roman" w:eastAsia="SimSun" w:hAnsi="Times New Roman"/>
          <w:sz w:val="28"/>
          <w:szCs w:val="28"/>
        </w:rPr>
        <w:t xml:space="preserve">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th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y chúng sanh giác ng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, [đ</w:t>
      </w:r>
      <w:r w:rsidRPr="008D413D">
        <w:rPr>
          <w:rFonts w:ascii="Times New Roman" w:eastAsia="SimSun" w:hAnsi="Times New Roman"/>
          <w:sz w:val="28"/>
          <w:szCs w:val="28"/>
        </w:rPr>
        <w:t>ấ</w:t>
      </w:r>
      <w:r w:rsidRPr="008D413D">
        <w:rPr>
          <w:rFonts w:ascii="Times New Roman" w:eastAsia="SimSun" w:hAnsi="Times New Roman"/>
          <w:sz w:val="28"/>
          <w:szCs w:val="28"/>
        </w:rPr>
        <w:t>y m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là] th</w:t>
      </w:r>
      <w:r w:rsidRPr="008D413D">
        <w:rPr>
          <w:rFonts w:ascii="Times New Roman" w:eastAsia="SimSun" w:hAnsi="Times New Roman"/>
          <w:sz w:val="28"/>
          <w:szCs w:val="28"/>
        </w:rPr>
        <w:t>ậ</w:t>
      </w:r>
      <w:r w:rsidRPr="008D413D">
        <w:rPr>
          <w:rFonts w:ascii="Times New Roman" w:eastAsia="SimSun" w:hAnsi="Times New Roman"/>
          <w:sz w:val="28"/>
          <w:szCs w:val="28"/>
        </w:rPr>
        <w:t>t s</w:t>
      </w:r>
      <w:r w:rsidRPr="008D413D">
        <w:rPr>
          <w:rFonts w:ascii="Times New Roman" w:eastAsia="SimSun" w:hAnsi="Times New Roman"/>
          <w:sz w:val="28"/>
          <w:szCs w:val="28"/>
        </w:rPr>
        <w:t>ự</w:t>
      </w:r>
      <w:r w:rsidRPr="008D413D">
        <w:rPr>
          <w:rFonts w:ascii="Times New Roman" w:eastAsia="SimSun" w:hAnsi="Times New Roman"/>
          <w:sz w:val="28"/>
          <w:szCs w:val="28"/>
        </w:rPr>
        <w:t xml:space="preserve"> cúng dư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ng. Kh</w:t>
      </w:r>
      <w:r w:rsidRPr="008D413D">
        <w:rPr>
          <w:rFonts w:ascii="Times New Roman" w:eastAsia="SimSun" w:hAnsi="Times New Roman"/>
          <w:sz w:val="28"/>
          <w:szCs w:val="28"/>
        </w:rPr>
        <w:t>ở</w:t>
      </w:r>
      <w:r w:rsidRPr="008D413D">
        <w:rPr>
          <w:rFonts w:ascii="Times New Roman" w:eastAsia="SimSun" w:hAnsi="Times New Roman"/>
          <w:sz w:val="28"/>
          <w:szCs w:val="28"/>
        </w:rPr>
        <w:t>i tâm đ</w:t>
      </w:r>
      <w:r w:rsidRPr="008D413D">
        <w:rPr>
          <w:rFonts w:ascii="Times New Roman" w:eastAsia="SimSun" w:hAnsi="Times New Roman"/>
          <w:sz w:val="28"/>
          <w:szCs w:val="28"/>
        </w:rPr>
        <w:t>ộ</w:t>
      </w:r>
      <w:r w:rsidRPr="008D413D">
        <w:rPr>
          <w:rFonts w:ascii="Times New Roman" w:eastAsia="SimSun" w:hAnsi="Times New Roman"/>
          <w:sz w:val="28"/>
          <w:szCs w:val="28"/>
        </w:rPr>
        <w:t>ng ni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>m, ngôn ng</w:t>
      </w:r>
      <w:r w:rsidRPr="008D413D">
        <w:rPr>
          <w:rFonts w:ascii="Times New Roman" w:eastAsia="SimSun" w:hAnsi="Times New Roman"/>
          <w:sz w:val="28"/>
          <w:szCs w:val="28"/>
        </w:rPr>
        <w:t>ữ</w:t>
      </w:r>
      <w:r w:rsidRPr="008D413D">
        <w:rPr>
          <w:rFonts w:ascii="Times New Roman" w:eastAsia="SimSun" w:hAnsi="Times New Roman"/>
          <w:sz w:val="28"/>
          <w:szCs w:val="28"/>
        </w:rPr>
        <w:t>, t</w:t>
      </w:r>
      <w:r w:rsidRPr="008D413D">
        <w:rPr>
          <w:rFonts w:ascii="Times New Roman" w:eastAsia="SimSun" w:hAnsi="Times New Roman"/>
          <w:sz w:val="28"/>
          <w:szCs w:val="28"/>
        </w:rPr>
        <w:t>ạ</w:t>
      </w:r>
      <w:r w:rsidRPr="008D413D">
        <w:rPr>
          <w:rFonts w:ascii="Times New Roman" w:eastAsia="SimSun" w:hAnsi="Times New Roman"/>
          <w:sz w:val="28"/>
          <w:szCs w:val="28"/>
        </w:rPr>
        <w:t>o tác ch</w:t>
      </w:r>
      <w:r w:rsidRPr="008D413D">
        <w:rPr>
          <w:rFonts w:ascii="Times New Roman" w:eastAsia="SimSun" w:hAnsi="Times New Roman"/>
          <w:sz w:val="28"/>
          <w:szCs w:val="28"/>
        </w:rPr>
        <w:t>ẳ</w:t>
      </w:r>
      <w:r w:rsidRPr="008D413D">
        <w:rPr>
          <w:rFonts w:ascii="Times New Roman" w:eastAsia="SimSun" w:hAnsi="Times New Roman"/>
          <w:sz w:val="28"/>
          <w:szCs w:val="28"/>
        </w:rPr>
        <w:t>ng lìa đi</w:t>
      </w:r>
      <w:r w:rsidRPr="008D413D">
        <w:rPr>
          <w:rFonts w:ascii="Times New Roman" w:eastAsia="SimSun" w:hAnsi="Times New Roman"/>
          <w:sz w:val="28"/>
          <w:szCs w:val="28"/>
        </w:rPr>
        <w:t>ề</w:t>
      </w:r>
      <w:r w:rsidRPr="008D413D">
        <w:rPr>
          <w:rFonts w:ascii="Times New Roman" w:eastAsia="SimSun" w:hAnsi="Times New Roman"/>
          <w:sz w:val="28"/>
          <w:szCs w:val="28"/>
        </w:rPr>
        <w:t>u này. Hôm nay th</w:t>
      </w:r>
      <w:r w:rsidRPr="008D413D">
        <w:rPr>
          <w:rFonts w:ascii="Times New Roman" w:eastAsia="SimSun" w:hAnsi="Times New Roman"/>
          <w:sz w:val="28"/>
          <w:szCs w:val="28"/>
        </w:rPr>
        <w:t>ờ</w:t>
      </w:r>
      <w:r w:rsidRPr="008D413D">
        <w:rPr>
          <w:rFonts w:ascii="Times New Roman" w:eastAsia="SimSun" w:hAnsi="Times New Roman"/>
          <w:sz w:val="28"/>
          <w:szCs w:val="28"/>
        </w:rPr>
        <w:t>i gian đã h</w:t>
      </w:r>
      <w:r w:rsidRPr="008D413D">
        <w:rPr>
          <w:rFonts w:ascii="Times New Roman" w:eastAsia="SimSun" w:hAnsi="Times New Roman"/>
          <w:sz w:val="28"/>
          <w:szCs w:val="28"/>
        </w:rPr>
        <w:t>ế</w:t>
      </w:r>
      <w:r w:rsidRPr="008D413D">
        <w:rPr>
          <w:rFonts w:ascii="Times New Roman" w:eastAsia="SimSun" w:hAnsi="Times New Roman"/>
          <w:sz w:val="28"/>
          <w:szCs w:val="28"/>
        </w:rPr>
        <w:t>t r</w:t>
      </w:r>
      <w:r w:rsidRPr="008D413D">
        <w:rPr>
          <w:rFonts w:ascii="Times New Roman" w:eastAsia="SimSun" w:hAnsi="Times New Roman"/>
          <w:sz w:val="28"/>
          <w:szCs w:val="28"/>
        </w:rPr>
        <w:t>ồ</w:t>
      </w:r>
      <w:r w:rsidRPr="008D413D">
        <w:rPr>
          <w:rFonts w:ascii="Times New Roman" w:eastAsia="SimSun" w:hAnsi="Times New Roman"/>
          <w:sz w:val="28"/>
          <w:szCs w:val="28"/>
        </w:rPr>
        <w:t>i, chúng tôi gi</w:t>
      </w:r>
      <w:r w:rsidRPr="008D413D">
        <w:rPr>
          <w:rFonts w:ascii="Times New Roman" w:eastAsia="SimSun" w:hAnsi="Times New Roman"/>
          <w:sz w:val="28"/>
          <w:szCs w:val="28"/>
        </w:rPr>
        <w:t>ả</w:t>
      </w:r>
      <w:r w:rsidRPr="008D413D">
        <w:rPr>
          <w:rFonts w:ascii="Times New Roman" w:eastAsia="SimSun" w:hAnsi="Times New Roman"/>
          <w:sz w:val="28"/>
          <w:szCs w:val="28"/>
        </w:rPr>
        <w:t>ng bài k</w:t>
      </w:r>
      <w:r w:rsidRPr="008D413D">
        <w:rPr>
          <w:rFonts w:ascii="Times New Roman" w:eastAsia="SimSun" w:hAnsi="Times New Roman"/>
          <w:sz w:val="28"/>
          <w:szCs w:val="28"/>
        </w:rPr>
        <w:t>ệ</w:t>
      </w:r>
      <w:r w:rsidRPr="008D413D">
        <w:rPr>
          <w:rFonts w:ascii="Times New Roman" w:eastAsia="SimSun" w:hAnsi="Times New Roman"/>
          <w:sz w:val="28"/>
          <w:szCs w:val="28"/>
        </w:rPr>
        <w:t xml:space="preserve"> này t</w:t>
      </w:r>
      <w:r w:rsidRPr="008D413D">
        <w:rPr>
          <w:rFonts w:ascii="Times New Roman" w:eastAsia="SimSun" w:hAnsi="Times New Roman"/>
          <w:sz w:val="28"/>
          <w:szCs w:val="28"/>
        </w:rPr>
        <w:t>ớ</w:t>
      </w:r>
      <w:r w:rsidRPr="008D413D">
        <w:rPr>
          <w:rFonts w:ascii="Times New Roman" w:eastAsia="SimSun" w:hAnsi="Times New Roman"/>
          <w:sz w:val="28"/>
          <w:szCs w:val="28"/>
        </w:rPr>
        <w:t>i đây!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Đ</w:t>
      </w:r>
      <w:r w:rsidRPr="008D413D">
        <w:rPr>
          <w:rFonts w:ascii="Times New Roman" w:eastAsia="DFKai-SB" w:hAnsi="Times New Roman"/>
          <w:b/>
          <w:sz w:val="28"/>
          <w:szCs w:val="28"/>
        </w:rPr>
        <w:t>ạ</w:t>
      </w:r>
      <w:r w:rsidRPr="008D413D">
        <w:rPr>
          <w:rFonts w:ascii="Times New Roman" w:eastAsia="DFKai-SB" w:hAnsi="Times New Roman"/>
          <w:b/>
          <w:sz w:val="28"/>
          <w:szCs w:val="28"/>
        </w:rPr>
        <w:t>i Phương Qu</w:t>
      </w:r>
      <w:r w:rsidRPr="008D413D">
        <w:rPr>
          <w:rFonts w:ascii="Times New Roman" w:eastAsia="DFKai-SB" w:hAnsi="Times New Roman"/>
          <w:b/>
          <w:sz w:val="28"/>
          <w:szCs w:val="28"/>
        </w:rPr>
        <w:t>ả</w:t>
      </w:r>
      <w:r w:rsidRPr="008D413D">
        <w:rPr>
          <w:rFonts w:ascii="Times New Roman" w:eastAsia="DFKai-SB" w:hAnsi="Times New Roman"/>
          <w:b/>
          <w:sz w:val="28"/>
          <w:szCs w:val="28"/>
        </w:rPr>
        <w:t>ng Ph</w:t>
      </w:r>
      <w:r w:rsidRPr="008D413D">
        <w:rPr>
          <w:rFonts w:ascii="Times New Roman" w:eastAsia="DFKai-SB" w:hAnsi="Times New Roman"/>
          <w:b/>
          <w:sz w:val="28"/>
          <w:szCs w:val="28"/>
        </w:rPr>
        <w:t>ậ</w:t>
      </w: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Ph</w:t>
      </w:r>
      <w:r w:rsidRPr="008D413D">
        <w:rPr>
          <w:rFonts w:ascii="Times New Roman" w:eastAsia="DFKai-SB" w:hAnsi="Times New Roman"/>
          <w:b/>
          <w:sz w:val="28"/>
          <w:szCs w:val="28"/>
        </w:rPr>
        <w:t>ẩ</w:t>
      </w:r>
      <w:r w:rsidRPr="008D413D">
        <w:rPr>
          <w:rFonts w:ascii="Times New Roman" w:eastAsia="DFKai-SB" w:hAnsi="Times New Roman"/>
          <w:b/>
          <w:sz w:val="28"/>
          <w:szCs w:val="28"/>
        </w:rPr>
        <w:t>m th</w:t>
      </w:r>
      <w:r w:rsidRPr="008D413D">
        <w:rPr>
          <w:rFonts w:ascii="Times New Roman" w:eastAsia="DFKai-SB" w:hAnsi="Times New Roman"/>
          <w:b/>
          <w:sz w:val="28"/>
          <w:szCs w:val="28"/>
        </w:rPr>
        <w:t>ứ</w:t>
      </w:r>
      <w:r w:rsidRPr="008D413D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8D413D">
        <w:rPr>
          <w:rFonts w:ascii="Times New Roman" w:eastAsia="DFKai-SB" w:hAnsi="Times New Roman"/>
          <w:b/>
          <w:sz w:val="28"/>
          <w:szCs w:val="28"/>
        </w:rPr>
        <w:t>ờ</w:t>
      </w:r>
      <w:r w:rsidRPr="008D413D">
        <w:rPr>
          <w:rFonts w:ascii="Times New Roman" w:eastAsia="DFKai-SB" w:hAnsi="Times New Roman"/>
          <w:b/>
          <w:sz w:val="28"/>
          <w:szCs w:val="28"/>
        </w:rPr>
        <w:t>i m</w:t>
      </w:r>
      <w:r w:rsidRPr="008D413D">
        <w:rPr>
          <w:rFonts w:ascii="Times New Roman" w:eastAsia="DFKai-SB" w:hAnsi="Times New Roman"/>
          <w:b/>
          <w:sz w:val="28"/>
          <w:szCs w:val="28"/>
        </w:rPr>
        <w:t>ộ</w:t>
      </w: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8D413D">
        <w:rPr>
          <w:rFonts w:ascii="Times New Roman" w:eastAsia="DFKai-SB" w:hAnsi="Times New Roman"/>
          <w:b/>
          <w:sz w:val="28"/>
          <w:szCs w:val="28"/>
        </w:rPr>
        <w:t>T</w:t>
      </w:r>
      <w:r w:rsidRPr="008D413D">
        <w:rPr>
          <w:rFonts w:ascii="Times New Roman" w:eastAsia="DFKai-SB" w:hAnsi="Times New Roman"/>
          <w:b/>
          <w:sz w:val="28"/>
          <w:szCs w:val="28"/>
        </w:rPr>
        <w:t>ị</w:t>
      </w:r>
      <w:r w:rsidRPr="008D413D">
        <w:rPr>
          <w:rFonts w:ascii="Times New Roman" w:eastAsia="DFKai-SB" w:hAnsi="Times New Roman"/>
          <w:b/>
          <w:sz w:val="28"/>
          <w:szCs w:val="28"/>
        </w:rPr>
        <w:t>nh H</w:t>
      </w:r>
      <w:r w:rsidRPr="008D413D">
        <w:rPr>
          <w:rFonts w:ascii="Times New Roman" w:eastAsia="DFKai-SB" w:hAnsi="Times New Roman"/>
          <w:b/>
          <w:sz w:val="28"/>
          <w:szCs w:val="28"/>
        </w:rPr>
        <w:t>ạ</w:t>
      </w:r>
      <w:r w:rsidRPr="008D413D">
        <w:rPr>
          <w:rFonts w:ascii="Times New Roman" w:eastAsia="DFKai-SB" w:hAnsi="Times New Roman"/>
          <w:b/>
          <w:sz w:val="28"/>
          <w:szCs w:val="28"/>
        </w:rPr>
        <w:t>nh Ph</w:t>
      </w:r>
      <w:r w:rsidRPr="008D413D">
        <w:rPr>
          <w:rFonts w:ascii="Times New Roman" w:eastAsia="DFKai-SB" w:hAnsi="Times New Roman"/>
          <w:b/>
          <w:sz w:val="28"/>
          <w:szCs w:val="28"/>
        </w:rPr>
        <w:t>ẩ</w:t>
      </w:r>
      <w:r w:rsidRPr="008D413D">
        <w:rPr>
          <w:rFonts w:ascii="Times New Roman" w:eastAsia="DFKai-SB" w:hAnsi="Times New Roman"/>
          <w:b/>
          <w:sz w:val="28"/>
          <w:szCs w:val="28"/>
        </w:rPr>
        <w:t>m</w:t>
      </w:r>
    </w:p>
    <w:p w:rsidR="004F4F11" w:rsidRPr="008D413D" w:rsidRDefault="004F4F1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8D413D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8D413D">
        <w:rPr>
          <w:rFonts w:ascii="Times New Roman" w:eastAsia="DFKai-SB" w:hAnsi="Times New Roman"/>
          <w:b/>
          <w:sz w:val="28"/>
          <w:szCs w:val="28"/>
        </w:rPr>
        <w:t>40</w:t>
      </w:r>
      <w:bookmarkStart w:id="0" w:name="_PictureBullets"/>
      <w:bookmarkEnd w:id="0"/>
    </w:p>
    <w:sectPr w:rsidR="00EF1027" w:rsidRPr="008D413D" w:rsidSect="00D45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4F11" w:rsidRDefault="004F4F11">
      <w:r>
        <w:separator/>
      </w:r>
    </w:p>
  </w:endnote>
  <w:endnote w:type="continuationSeparator" w:id="0">
    <w:p w:rsidR="004F4F11" w:rsidRDefault="004F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Default="004F4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Pr="00AE44BB" w:rsidRDefault="004F4F11" w:rsidP="00EF102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Pr="00AE44BB" w:rsidRDefault="004F4F11" w:rsidP="00EF102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4F11" w:rsidRDefault="004F4F11">
      <w:r>
        <w:separator/>
      </w:r>
    </w:p>
  </w:footnote>
  <w:footnote w:type="continuationSeparator" w:id="0">
    <w:p w:rsidR="004F4F11" w:rsidRDefault="004F4F11">
      <w:r>
        <w:continuationSeparator/>
      </w:r>
    </w:p>
  </w:footnote>
  <w:footnote w:id="1">
    <w:p w:rsidR="004F4F11" w:rsidRDefault="004F4F11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Nostradamus tên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là Michel de Nos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redame (1503-1566)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sĩ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Pháp,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c tin là có </w:t>
      </w:r>
      <w:r>
        <w:rPr>
          <w:rFonts w:ascii="Times New Roman" w:hAnsi="Times New Roman"/>
          <w:sz w:val="24"/>
          <w:szCs w:val="24"/>
        </w:rPr>
        <w:t>tài tiên tri.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 xml:space="preserve">m Les Propheties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a ông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ngôn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cho là tiên đoán chính xác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ra trên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 Cha ông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Do Thái,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sang Công Giáo và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thành Nostredame (đ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bà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chúng ta) vì hôm ông ta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ngày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kính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c Bà Maria. </w:t>
      </w:r>
      <w:r>
        <w:rPr>
          <w:rFonts w:ascii="Times New Roman" w:hAnsi="Times New Roman"/>
          <w:sz w:val="24"/>
          <w:szCs w:val="24"/>
          <w:lang w:val="en-US"/>
        </w:rPr>
        <w:t>Hoàng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Catherine de Médicis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 xml:space="preserve">t sùng bái </w:t>
      </w:r>
      <w:r>
        <w:rPr>
          <w:rFonts w:ascii="Times New Roman" w:hAnsi="Times New Roman"/>
          <w:sz w:val="24"/>
          <w:szCs w:val="24"/>
        </w:rPr>
        <w:t>Nostradamus</w:t>
      </w:r>
      <w:r>
        <w:rPr>
          <w:rFonts w:ascii="Times New Roman" w:hAnsi="Times New Roman"/>
          <w:sz w:val="24"/>
          <w:szCs w:val="24"/>
          <w:lang w:val="en-US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>ng m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ông lên Paris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lá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vi cho hoàng gia. Năm 1560, 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vua Charles IX phong làm ng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y.</w:t>
      </w:r>
    </w:p>
  </w:footnote>
  <w:footnote w:id="2">
    <w:p w:rsidR="004F4F11" w:rsidRDefault="004F4F11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Sơ Trung là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Sơ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Trung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c.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Đài Loan,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này còn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Dân Trung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hay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là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Trung. Sơ Trung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p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y,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p Tám,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p Chín (thư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Sơ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t, Sơ Nh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, Sơ Tam).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p Sáu (t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Đ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theo ki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kia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Nam)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x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p vào Ti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c. Năm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ba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 Sơ Trung chính là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p Chín.</w:t>
      </w:r>
    </w:p>
  </w:footnote>
  <w:footnote w:id="3">
    <w:p w:rsidR="004F4F11" w:rsidRDefault="004F4F1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Joseph Francis Charles Rock (1884-1962)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phiên âm là 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Phu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Áo. Ông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nhà thám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m,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a lý, </w:t>
      </w:r>
      <w:r>
        <w:rPr>
          <w:rFonts w:ascii="Times New Roman" w:hAnsi="Times New Roman"/>
          <w:sz w:val="24"/>
          <w:szCs w:val="24"/>
          <w:lang w:val="en-US"/>
        </w:rPr>
        <w:t>nhà ngôn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</w:t>
      </w:r>
      <w:r>
        <w:rPr>
          <w:rFonts w:ascii="Times New Roman" w:hAnsi="Times New Roman"/>
          <w:sz w:val="24"/>
          <w:szCs w:val="24"/>
        </w:rPr>
        <w:t xml:space="preserve"> và chuyên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 Ông sanh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Vienna (Áo),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theo cha qua Ai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lúc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đi khá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nơi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Âu Châu. Năm 1905, ông di cư sang M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sang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Hawaii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chuyên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các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hoa trên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này. Ông là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giáo sư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môn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Hawaii,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cho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này. Ni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m đam mê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và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khi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cho ông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b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sang châu Á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u. Ông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1.094 trang, cũng như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bài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  <w:lang w:val="en-US"/>
        </w:rPr>
        <w:t>nghiên c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Tây (Nakhi, Naxi) cũng như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công trình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các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dân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Vân Nam. Tên 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trang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cho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loài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Hawaii và Cam Túc,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n Lobelia rockii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Molokai (Hawaii), Paeonia rockii (tên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hoa phù dung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vùng</w:t>
      </w:r>
      <w:r>
        <w:rPr>
          <w:rFonts w:ascii="Times New Roman" w:hAnsi="Times New Roman"/>
          <w:sz w:val="24"/>
          <w:szCs w:val="24"/>
        </w:rPr>
        <w:t xml:space="preserve"> núi Cam Túc)</w:t>
      </w:r>
      <w:r>
        <w:rPr>
          <w:rFonts w:ascii="Times New Roman" w:hAnsi="Times New Roman"/>
          <w:sz w:val="24"/>
          <w:szCs w:val="24"/>
          <w:lang w:val="en-US"/>
        </w:rPr>
        <w:t xml:space="preserve"> v.v…</w:t>
      </w:r>
    </w:p>
  </w:footnote>
  <w:footnote w:id="4">
    <w:p w:rsidR="004F4F11" w:rsidRDefault="004F4F11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núi này có tên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y đ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là Ng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Long Tuy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Sơn (tên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trong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N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 Tây là Ba Th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ch Âu L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)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thành ph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Giang, t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>nh Vân Nam,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coi là núi thánh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 Tây. R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núi này phân cách Tây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ng và Vân Nam. Ng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 núi này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coi là nơi đ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p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trong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vùng núi c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Nam Trung Hoa, có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ch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 xml:space="preserve"> quang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đ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p như v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>. Núi này cùng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L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Giang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Thành, 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Khiêu Giáp (khe 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y) và h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Ninh Lãng H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Lô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coi là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ng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thăm khi vi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thăm L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Giang.</w:t>
      </w:r>
    </w:p>
  </w:footnote>
  <w:footnote w:id="5">
    <w:p w:rsidR="004F4F11" w:rsidRDefault="004F4F1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Shangri-la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a danh hư c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u trong ti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u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Lost Horizon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nhà văn James Hamilton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Anh. 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ilton đã mô t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 xml:space="preserve"> nơi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như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nơi huy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bí, hài hòa,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hư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ng d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>i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tu vi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các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t-ma, n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phía Tây r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ng núi Côn Luân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Nơi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coi như là thiên đàng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 gi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i.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đó g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như b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>. Danh xưng này l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c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m h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ng 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 xml:space="preserve"> truy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vương qu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bí m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 xml:space="preserve">t, </w:t>
      </w:r>
      <w:r>
        <w:rPr>
          <w:rFonts w:ascii="Times New Roman" w:hAnsi="Times New Roman"/>
          <w:color w:val="000000"/>
          <w:sz w:val="24"/>
          <w:szCs w:val="24"/>
        </w:rPr>
        <w:t>ẩ</w:t>
      </w:r>
      <w:r>
        <w:rPr>
          <w:rFonts w:ascii="Times New Roman" w:hAnsi="Times New Roman"/>
          <w:color w:val="000000"/>
          <w:sz w:val="24"/>
          <w:szCs w:val="24"/>
        </w:rPr>
        <w:t>n kín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các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thánh nhân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theo</w:t>
      </w:r>
      <w:r>
        <w:rPr>
          <w:rFonts w:ascii="Times New Roman" w:hAnsi="Times New Roman"/>
          <w:color w:val="000000"/>
          <w:sz w:val="24"/>
          <w:szCs w:val="24"/>
        </w:rPr>
        <w:t xml:space="preserve"> truy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Tây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(ch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 Shambala). Nói cách khác, Shangri-la có th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hi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u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z w:val="24"/>
          <w:szCs w:val="24"/>
        </w:rPr>
        <w:t>khái ni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m tương đương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i/>
          <w:sz w:val="24"/>
          <w:szCs w:val="24"/>
        </w:rPr>
        <w:t>“th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 xml:space="preserve"> ngo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i đào nguyên”</w:t>
      </w:r>
      <w:r>
        <w:rPr>
          <w:rFonts w:ascii="Times New Roman" w:hAnsi="Times New Roman"/>
          <w:sz w:val="24"/>
          <w:szCs w:val="24"/>
        </w:rPr>
        <w:t xml:space="preserve"> trong văn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Trung Hoa.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Default="004F4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Default="004F4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F11" w:rsidRDefault="004F4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5A"/>
    <w:rsid w:val="004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62C6D-EAA4-4D8E-9100-1B63A345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14297</Words>
  <Characters>81496</Characters>
  <Application>Microsoft Office Word</Application>
  <DocSecurity>0</DocSecurity>
  <Lines>679</Lines>
  <Paragraphs>191</Paragraphs>
  <ScaleCrop>false</ScaleCrop>
  <Company/>
  <LinksUpToDate>false</LinksUpToDate>
  <CharactersWithSpaces>95602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